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05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732"/>
        <w:gridCol w:w="788"/>
        <w:gridCol w:w="679"/>
        <w:gridCol w:w="473"/>
        <w:gridCol w:w="602"/>
        <w:gridCol w:w="1270"/>
        <w:gridCol w:w="692"/>
        <w:gridCol w:w="966"/>
        <w:gridCol w:w="1039"/>
        <w:gridCol w:w="245"/>
        <w:gridCol w:w="2178"/>
        <w:gridCol w:w="236"/>
        <w:gridCol w:w="1423"/>
        <w:gridCol w:w="1096"/>
        <w:gridCol w:w="1486"/>
      </w:tblGrid>
      <w:tr w:rsidR="00324621" w14:paraId="4FE930D9" w14:textId="77777777">
        <w:trPr>
          <w:trHeight w:val="36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92D9" w14:textId="77777777" w:rsidR="00324621" w:rsidRDefault="0000000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64B26" w14:textId="77777777" w:rsidR="00324621" w:rsidRDefault="0032462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DD31D" w14:textId="77777777" w:rsidR="00324621" w:rsidRDefault="0032462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8BF00" w14:textId="77777777" w:rsidR="00324621" w:rsidRDefault="0032462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43713" w14:textId="77777777" w:rsidR="00324621" w:rsidRDefault="0032462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7FBC" w14:textId="77777777" w:rsidR="00324621" w:rsidRDefault="0032462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E331B" w14:textId="77777777" w:rsidR="00324621" w:rsidRDefault="0032462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B5B30" w14:textId="77777777" w:rsidR="00324621" w:rsidRDefault="0032462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62C1D" w14:textId="77777777" w:rsidR="00324621" w:rsidRDefault="0032462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708C3" w14:textId="77777777" w:rsidR="00324621" w:rsidRDefault="0032462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7EB78" w14:textId="77777777" w:rsidR="00324621" w:rsidRDefault="0032462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3123" w14:textId="77777777" w:rsidR="00324621" w:rsidRDefault="0032462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6DDB0" w14:textId="77777777" w:rsidR="00324621" w:rsidRDefault="0032462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77D6" w14:textId="77777777" w:rsidR="00324621" w:rsidRDefault="0032462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24621" w14:paraId="6B3983E1" w14:textId="77777777">
        <w:trPr>
          <w:trHeight w:val="841"/>
        </w:trPr>
        <w:tc>
          <w:tcPr>
            <w:tcW w:w="13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3C215" w14:textId="77777777" w:rsidR="00324621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2024年济南新旧动能转换起步区所属单位引进急需紧缺专业人才岗位表</w:t>
            </w:r>
          </w:p>
        </w:tc>
      </w:tr>
      <w:tr w:rsidR="00324621" w14:paraId="56BE350A" w14:textId="77777777">
        <w:trPr>
          <w:trHeight w:val="102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504B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02F8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用人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C6FF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主管单位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1BD8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2D4C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岗位等级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91F3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1335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引进</w:t>
            </w:r>
          </w:p>
          <w:p w14:paraId="3077C2E1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F76B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 w14:paraId="17CFC13B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A391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  <w:p w14:paraId="3673AED1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6A29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研究生专业要求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5F65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咨询电话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5784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5B23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324621" w14:paraId="16D23077" w14:textId="77777777">
        <w:trPr>
          <w:trHeight w:val="295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ACFA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E5B0" w14:textId="77777777" w:rsidR="00324621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济南起步区直管街道办事 处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55E0" w14:textId="77777777" w:rsidR="00324621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济南起步区管委会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2A0C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管理岗位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E6A0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60EA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综合管理岗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D436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0858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BAAA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硕士及以上学位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C30D" w14:textId="77777777" w:rsidR="00324621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经济学类、财政学类、法学类、中国语言文学类、新闻传播学类、计算机类、土木类、水利类、建筑类、环境科学与工程类、管理科学与工程类、农学类、工商管理类、审计专业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D761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0531-66604592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53AB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hyperlink r:id="rId9" w:history="1">
              <w:r>
                <w:rPr>
                  <w:rStyle w:val="af3"/>
                  <w:rFonts w:ascii="仿宋_GB2312" w:eastAsia="仿宋_GB2312" w:hAnsi="仿宋_GB2312" w:cs="仿宋_GB2312" w:hint="eastAsia"/>
                  <w:color w:val="auto"/>
                  <w:sz w:val="20"/>
                  <w:szCs w:val="20"/>
                  <w:u w:val="none"/>
                </w:rPr>
                <w:t>qbqgbes@126.com</w:t>
              </w:r>
            </w:hyperlink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A022" w14:textId="77777777" w:rsidR="00324621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录用后根据工作需要统筹分配至大桥街道、崔寨街道、孙耿街道、太平街道工作。</w:t>
            </w:r>
          </w:p>
        </w:tc>
      </w:tr>
      <w:tr w:rsidR="00324621" w14:paraId="5C6EA29D" w14:textId="77777777">
        <w:trPr>
          <w:trHeight w:val="27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F3A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1E2C" w14:textId="77777777" w:rsidR="00324621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济南市疾病预防控制中心起步区分中心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7079" w14:textId="77777777" w:rsidR="00324621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济南起步区管委会社会事业部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C0C7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5E92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DD6E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疾病预防控制岗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AF5B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3390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FEBD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硕士及以上学位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9A49" w14:textId="77777777" w:rsidR="00324621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公共卫生与预防医学一级学科（传染病预防控制、病原与传染病防控、流行病与卫生统计学、劳动卫生与环境卫生学、职业卫生与职业医学、健康教育与健康促进、卫生检验学方向）、公共卫生专业学位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C5A6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0531-66604147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570E" w14:textId="77777777" w:rsidR="0032462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hyperlink r:id="rId10" w:history="1">
              <w:r>
                <w:rPr>
                  <w:rStyle w:val="af3"/>
                  <w:rFonts w:ascii="仿宋_GB2312" w:eastAsia="仿宋_GB2312" w:hAnsi="仿宋_GB2312" w:cs="仿宋_GB2312" w:hint="eastAsia"/>
                  <w:color w:val="auto"/>
                  <w:sz w:val="20"/>
                  <w:szCs w:val="20"/>
                  <w:u w:val="none"/>
                </w:rPr>
                <w:t>xxqwjbgs@jn.shandong.cn</w:t>
              </w:r>
            </w:hyperlink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A78C" w14:textId="77777777" w:rsidR="00324621" w:rsidRDefault="0032462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14:paraId="1B614B83" w14:textId="77777777" w:rsidR="00324621" w:rsidRDefault="00324621">
      <w:pPr>
        <w:spacing w:line="20" w:lineRule="exact"/>
        <w:jc w:val="left"/>
        <w:rPr>
          <w:rFonts w:ascii="黑体" w:eastAsia="黑体" w:hAnsi="黑体" w:cs="黑体"/>
          <w:sz w:val="32"/>
          <w:szCs w:val="32"/>
        </w:rPr>
      </w:pPr>
    </w:p>
    <w:sectPr w:rsidR="00324621">
      <w:footerReference w:type="default" r:id="rId11"/>
      <w:pgSz w:w="16838" w:h="11906" w:orient="landscape"/>
      <w:pgMar w:top="1474" w:right="2098" w:bottom="1474" w:left="1984" w:header="851" w:footer="1587" w:gutter="0"/>
      <w:cols w:space="0"/>
      <w:docGrid w:type="linesAndChars" w:linePitch="597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C822" w14:textId="77777777" w:rsidR="001274F1" w:rsidRDefault="001274F1">
      <w:r>
        <w:separator/>
      </w:r>
    </w:p>
  </w:endnote>
  <w:endnote w:type="continuationSeparator" w:id="0">
    <w:p w14:paraId="67EF8328" w14:textId="77777777" w:rsidR="001274F1" w:rsidRDefault="0012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945F" w14:textId="77777777" w:rsidR="00324621" w:rsidRDefault="00000000">
    <w:pPr>
      <w:pStyle w:val="ad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465C7A" wp14:editId="20567C7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46937" w14:textId="77777777" w:rsidR="00324621" w:rsidRDefault="00000000">
                          <w:pPr>
                            <w:pStyle w:val="ad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65C7A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B46937" w14:textId="77777777" w:rsidR="00324621" w:rsidRDefault="00000000">
                    <w:pPr>
                      <w:pStyle w:val="ad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22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22B17" wp14:editId="556BD1DE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EE431" w14:textId="77777777" w:rsidR="00324621" w:rsidRDefault="00324621">
                          <w:pPr>
                            <w:pStyle w:val="ad"/>
                            <w:jc w:val="both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22B17" id="文本框 14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A2EE431" w14:textId="77777777" w:rsidR="00324621" w:rsidRDefault="00324621">
                    <w:pPr>
                      <w:pStyle w:val="ad"/>
                      <w:jc w:val="both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F1A8D" wp14:editId="6F8A521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70566" w14:textId="77777777" w:rsidR="00324621" w:rsidRDefault="00324621">
                          <w:pPr>
                            <w:pStyle w:val="ad"/>
                            <w:rPr>
                              <w:rStyle w:val="af2"/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5F1A8D" id="文本框 15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3070566" w14:textId="77777777" w:rsidR="00324621" w:rsidRDefault="00324621">
                    <w:pPr>
                      <w:pStyle w:val="ad"/>
                      <w:rPr>
                        <w:rStyle w:val="af2"/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47E6" w14:textId="77777777" w:rsidR="001274F1" w:rsidRDefault="001274F1">
      <w:r>
        <w:separator/>
      </w:r>
    </w:p>
  </w:footnote>
  <w:footnote w:type="continuationSeparator" w:id="0">
    <w:p w14:paraId="5F58639C" w14:textId="77777777" w:rsidR="001274F1" w:rsidRDefault="0012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D607A"/>
    <w:multiLevelType w:val="multilevel"/>
    <w:tmpl w:val="459D607A"/>
    <w:lvl w:ilvl="0">
      <w:start w:val="1"/>
      <w:numFmt w:val="decimal"/>
      <w:pStyle w:val="a"/>
      <w:lvlText w:val="%1."/>
      <w:lvlJc w:val="left"/>
      <w:pPr>
        <w:ind w:left="469" w:hanging="420"/>
      </w:pPr>
    </w:lvl>
    <w:lvl w:ilvl="1">
      <w:start w:val="1"/>
      <w:numFmt w:val="lowerLetter"/>
      <w:lvlText w:val="%2)"/>
      <w:lvlJc w:val="left"/>
      <w:pPr>
        <w:ind w:left="889" w:hanging="420"/>
      </w:pPr>
    </w:lvl>
    <w:lvl w:ilvl="2">
      <w:start w:val="1"/>
      <w:numFmt w:val="lowerRoman"/>
      <w:lvlText w:val="%3."/>
      <w:lvlJc w:val="right"/>
      <w:pPr>
        <w:ind w:left="1309" w:hanging="420"/>
      </w:pPr>
    </w:lvl>
    <w:lvl w:ilvl="3">
      <w:start w:val="1"/>
      <w:numFmt w:val="decimal"/>
      <w:lvlText w:val="%4."/>
      <w:lvlJc w:val="left"/>
      <w:pPr>
        <w:ind w:left="1729" w:hanging="420"/>
      </w:pPr>
    </w:lvl>
    <w:lvl w:ilvl="4">
      <w:start w:val="1"/>
      <w:numFmt w:val="lowerLetter"/>
      <w:lvlText w:val="%5)"/>
      <w:lvlJc w:val="left"/>
      <w:pPr>
        <w:ind w:left="2149" w:hanging="420"/>
      </w:pPr>
    </w:lvl>
    <w:lvl w:ilvl="5">
      <w:start w:val="1"/>
      <w:numFmt w:val="lowerRoman"/>
      <w:lvlText w:val="%6."/>
      <w:lvlJc w:val="right"/>
      <w:pPr>
        <w:ind w:left="2569" w:hanging="420"/>
      </w:pPr>
    </w:lvl>
    <w:lvl w:ilvl="6">
      <w:start w:val="1"/>
      <w:numFmt w:val="decimal"/>
      <w:lvlText w:val="%7."/>
      <w:lvlJc w:val="left"/>
      <w:pPr>
        <w:ind w:left="2989" w:hanging="420"/>
      </w:pPr>
    </w:lvl>
    <w:lvl w:ilvl="7">
      <w:start w:val="1"/>
      <w:numFmt w:val="lowerLetter"/>
      <w:lvlText w:val="%8)"/>
      <w:lvlJc w:val="left"/>
      <w:pPr>
        <w:ind w:left="3409" w:hanging="420"/>
      </w:pPr>
    </w:lvl>
    <w:lvl w:ilvl="8">
      <w:start w:val="1"/>
      <w:numFmt w:val="lowerRoman"/>
      <w:lvlText w:val="%9."/>
      <w:lvlJc w:val="right"/>
      <w:pPr>
        <w:ind w:left="3829" w:hanging="420"/>
      </w:pPr>
    </w:lvl>
  </w:abstractNum>
  <w:num w:numId="1" w16cid:durableId="29268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420"/>
  <w:drawingGridHorizontalSpacing w:val="107"/>
  <w:drawingGridVerticalSpacing w:val="597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2NWI1NjNmYzc2ZjI1YWE5MzA4YzI2YmFkZjAxYzQifQ=="/>
    <w:docVar w:name="KSO_WPS_MARK_KEY" w:val="d24cb3d5-824b-47b4-afbf-ac921ff6571e"/>
  </w:docVars>
  <w:rsids>
    <w:rsidRoot w:val="0032345E"/>
    <w:rsid w:val="00001267"/>
    <w:rsid w:val="00007B74"/>
    <w:rsid w:val="00011BA6"/>
    <w:rsid w:val="000142FF"/>
    <w:rsid w:val="000171D1"/>
    <w:rsid w:val="00023DF8"/>
    <w:rsid w:val="0003212A"/>
    <w:rsid w:val="00044EF2"/>
    <w:rsid w:val="00053D16"/>
    <w:rsid w:val="00054FE6"/>
    <w:rsid w:val="0006051D"/>
    <w:rsid w:val="00061FA8"/>
    <w:rsid w:val="00076791"/>
    <w:rsid w:val="000E28AB"/>
    <w:rsid w:val="000E4A5C"/>
    <w:rsid w:val="000F5E9C"/>
    <w:rsid w:val="00111A8A"/>
    <w:rsid w:val="00123994"/>
    <w:rsid w:val="001274F1"/>
    <w:rsid w:val="00164C26"/>
    <w:rsid w:val="001D7D62"/>
    <w:rsid w:val="001E4814"/>
    <w:rsid w:val="001E73B9"/>
    <w:rsid w:val="001E7F02"/>
    <w:rsid w:val="001F657D"/>
    <w:rsid w:val="002221F7"/>
    <w:rsid w:val="002252FC"/>
    <w:rsid w:val="00227A78"/>
    <w:rsid w:val="0023293B"/>
    <w:rsid w:val="00235439"/>
    <w:rsid w:val="0024160F"/>
    <w:rsid w:val="00252F97"/>
    <w:rsid w:val="00264D3F"/>
    <w:rsid w:val="00270BE1"/>
    <w:rsid w:val="00274478"/>
    <w:rsid w:val="00296D67"/>
    <w:rsid w:val="002A2022"/>
    <w:rsid w:val="002B247F"/>
    <w:rsid w:val="002B517E"/>
    <w:rsid w:val="002B6923"/>
    <w:rsid w:val="002C0966"/>
    <w:rsid w:val="002C61F7"/>
    <w:rsid w:val="002C770B"/>
    <w:rsid w:val="002D34E2"/>
    <w:rsid w:val="002D7316"/>
    <w:rsid w:val="002E536A"/>
    <w:rsid w:val="002E6413"/>
    <w:rsid w:val="002F2FC1"/>
    <w:rsid w:val="00312169"/>
    <w:rsid w:val="003123D2"/>
    <w:rsid w:val="0032345E"/>
    <w:rsid w:val="00324621"/>
    <w:rsid w:val="003306EF"/>
    <w:rsid w:val="003357D8"/>
    <w:rsid w:val="00347D48"/>
    <w:rsid w:val="003532A3"/>
    <w:rsid w:val="00354E4E"/>
    <w:rsid w:val="00356493"/>
    <w:rsid w:val="00374383"/>
    <w:rsid w:val="00380654"/>
    <w:rsid w:val="003B1DC7"/>
    <w:rsid w:val="003B704F"/>
    <w:rsid w:val="003D3899"/>
    <w:rsid w:val="003D71D0"/>
    <w:rsid w:val="003E7297"/>
    <w:rsid w:val="00402982"/>
    <w:rsid w:val="00416146"/>
    <w:rsid w:val="00416F93"/>
    <w:rsid w:val="00417E80"/>
    <w:rsid w:val="00424FC6"/>
    <w:rsid w:val="004262F0"/>
    <w:rsid w:val="00426D84"/>
    <w:rsid w:val="00433027"/>
    <w:rsid w:val="00435AC3"/>
    <w:rsid w:val="00463F90"/>
    <w:rsid w:val="0047289A"/>
    <w:rsid w:val="00477888"/>
    <w:rsid w:val="00477943"/>
    <w:rsid w:val="00490B57"/>
    <w:rsid w:val="004A474D"/>
    <w:rsid w:val="004C2125"/>
    <w:rsid w:val="004C2A1D"/>
    <w:rsid w:val="004C2ADD"/>
    <w:rsid w:val="004D0D37"/>
    <w:rsid w:val="004D540F"/>
    <w:rsid w:val="004D74D9"/>
    <w:rsid w:val="004E5DDF"/>
    <w:rsid w:val="004F03E4"/>
    <w:rsid w:val="004F4F0E"/>
    <w:rsid w:val="00516BB5"/>
    <w:rsid w:val="00527281"/>
    <w:rsid w:val="00530AB3"/>
    <w:rsid w:val="00535884"/>
    <w:rsid w:val="005539A0"/>
    <w:rsid w:val="00562253"/>
    <w:rsid w:val="0056395F"/>
    <w:rsid w:val="00570C08"/>
    <w:rsid w:val="00580573"/>
    <w:rsid w:val="00586FEC"/>
    <w:rsid w:val="00591A7D"/>
    <w:rsid w:val="005933DD"/>
    <w:rsid w:val="005A2ABE"/>
    <w:rsid w:val="005B3D01"/>
    <w:rsid w:val="005B5B09"/>
    <w:rsid w:val="005B62DC"/>
    <w:rsid w:val="005E0AA6"/>
    <w:rsid w:val="00601722"/>
    <w:rsid w:val="00610597"/>
    <w:rsid w:val="006123F9"/>
    <w:rsid w:val="00615E5D"/>
    <w:rsid w:val="006314B4"/>
    <w:rsid w:val="006664AD"/>
    <w:rsid w:val="00676670"/>
    <w:rsid w:val="00692E4B"/>
    <w:rsid w:val="006A1D4C"/>
    <w:rsid w:val="006A72B0"/>
    <w:rsid w:val="006F35DA"/>
    <w:rsid w:val="006F3FCA"/>
    <w:rsid w:val="00704336"/>
    <w:rsid w:val="00711770"/>
    <w:rsid w:val="00712C39"/>
    <w:rsid w:val="00732078"/>
    <w:rsid w:val="0073333F"/>
    <w:rsid w:val="007445AB"/>
    <w:rsid w:val="00757AD8"/>
    <w:rsid w:val="0076388F"/>
    <w:rsid w:val="00765315"/>
    <w:rsid w:val="00767EE5"/>
    <w:rsid w:val="00773B69"/>
    <w:rsid w:val="00776559"/>
    <w:rsid w:val="00782FE9"/>
    <w:rsid w:val="007968D1"/>
    <w:rsid w:val="00796FBD"/>
    <w:rsid w:val="007B164A"/>
    <w:rsid w:val="007D555C"/>
    <w:rsid w:val="007D7D2C"/>
    <w:rsid w:val="007E5BCB"/>
    <w:rsid w:val="007E62F8"/>
    <w:rsid w:val="008024A4"/>
    <w:rsid w:val="00817163"/>
    <w:rsid w:val="0082517A"/>
    <w:rsid w:val="0083050D"/>
    <w:rsid w:val="00837DB8"/>
    <w:rsid w:val="00845BFD"/>
    <w:rsid w:val="00852639"/>
    <w:rsid w:val="00854392"/>
    <w:rsid w:val="008B7720"/>
    <w:rsid w:val="008D41EE"/>
    <w:rsid w:val="008D78E2"/>
    <w:rsid w:val="008E4526"/>
    <w:rsid w:val="008F41C5"/>
    <w:rsid w:val="00901DAF"/>
    <w:rsid w:val="00905D4E"/>
    <w:rsid w:val="00906BF1"/>
    <w:rsid w:val="00916762"/>
    <w:rsid w:val="00965035"/>
    <w:rsid w:val="00976D40"/>
    <w:rsid w:val="0098388D"/>
    <w:rsid w:val="0099484C"/>
    <w:rsid w:val="009A1493"/>
    <w:rsid w:val="009C2013"/>
    <w:rsid w:val="009C512B"/>
    <w:rsid w:val="009C7CE6"/>
    <w:rsid w:val="009D57C4"/>
    <w:rsid w:val="009E10A0"/>
    <w:rsid w:val="009E3223"/>
    <w:rsid w:val="009F71DF"/>
    <w:rsid w:val="00A10EE6"/>
    <w:rsid w:val="00A3470B"/>
    <w:rsid w:val="00A411C7"/>
    <w:rsid w:val="00A41B88"/>
    <w:rsid w:val="00A45F2F"/>
    <w:rsid w:val="00AB7CAE"/>
    <w:rsid w:val="00AD10E6"/>
    <w:rsid w:val="00AD20C8"/>
    <w:rsid w:val="00AF049F"/>
    <w:rsid w:val="00B005BB"/>
    <w:rsid w:val="00B133C3"/>
    <w:rsid w:val="00B15B28"/>
    <w:rsid w:val="00B20393"/>
    <w:rsid w:val="00B458B9"/>
    <w:rsid w:val="00B72C39"/>
    <w:rsid w:val="00BA07DB"/>
    <w:rsid w:val="00BA4CA3"/>
    <w:rsid w:val="00BB1079"/>
    <w:rsid w:val="00BB430B"/>
    <w:rsid w:val="00BB51EB"/>
    <w:rsid w:val="00BC4713"/>
    <w:rsid w:val="00BC7642"/>
    <w:rsid w:val="00BD44E6"/>
    <w:rsid w:val="00BD6955"/>
    <w:rsid w:val="00BE32F3"/>
    <w:rsid w:val="00BF4B68"/>
    <w:rsid w:val="00C212E7"/>
    <w:rsid w:val="00C40C55"/>
    <w:rsid w:val="00C56EBC"/>
    <w:rsid w:val="00C764E9"/>
    <w:rsid w:val="00CA1A58"/>
    <w:rsid w:val="00CA2005"/>
    <w:rsid w:val="00CA4592"/>
    <w:rsid w:val="00CC5776"/>
    <w:rsid w:val="00CD5728"/>
    <w:rsid w:val="00CD613B"/>
    <w:rsid w:val="00CE18DE"/>
    <w:rsid w:val="00CE3621"/>
    <w:rsid w:val="00D13FA7"/>
    <w:rsid w:val="00D22FAD"/>
    <w:rsid w:val="00D44288"/>
    <w:rsid w:val="00D46A2D"/>
    <w:rsid w:val="00D551F2"/>
    <w:rsid w:val="00D7275B"/>
    <w:rsid w:val="00D84A4F"/>
    <w:rsid w:val="00D852AB"/>
    <w:rsid w:val="00D941C3"/>
    <w:rsid w:val="00DA5923"/>
    <w:rsid w:val="00DB4CB2"/>
    <w:rsid w:val="00DC19CB"/>
    <w:rsid w:val="00DC2498"/>
    <w:rsid w:val="00DE334F"/>
    <w:rsid w:val="00E0022E"/>
    <w:rsid w:val="00E16FE2"/>
    <w:rsid w:val="00E26B35"/>
    <w:rsid w:val="00E30FAC"/>
    <w:rsid w:val="00E371FE"/>
    <w:rsid w:val="00E47875"/>
    <w:rsid w:val="00E54AB0"/>
    <w:rsid w:val="00E95307"/>
    <w:rsid w:val="00EA003A"/>
    <w:rsid w:val="00EB7A9A"/>
    <w:rsid w:val="00EC093C"/>
    <w:rsid w:val="00ED4264"/>
    <w:rsid w:val="00ED4581"/>
    <w:rsid w:val="00EF1F1F"/>
    <w:rsid w:val="00F22F9D"/>
    <w:rsid w:val="00F65E89"/>
    <w:rsid w:val="00F74A9F"/>
    <w:rsid w:val="00F926B3"/>
    <w:rsid w:val="00F95C3A"/>
    <w:rsid w:val="00FA27CC"/>
    <w:rsid w:val="00FB1146"/>
    <w:rsid w:val="00FB3866"/>
    <w:rsid w:val="00FC13C6"/>
    <w:rsid w:val="00FD744D"/>
    <w:rsid w:val="00FE159A"/>
    <w:rsid w:val="00FE16CA"/>
    <w:rsid w:val="00FE401C"/>
    <w:rsid w:val="00FE4037"/>
    <w:rsid w:val="01001B5E"/>
    <w:rsid w:val="010B22B0"/>
    <w:rsid w:val="010C0502"/>
    <w:rsid w:val="01101675"/>
    <w:rsid w:val="011253ED"/>
    <w:rsid w:val="011949CD"/>
    <w:rsid w:val="011A24F4"/>
    <w:rsid w:val="011C626C"/>
    <w:rsid w:val="0127533C"/>
    <w:rsid w:val="012C2953"/>
    <w:rsid w:val="0132783D"/>
    <w:rsid w:val="01341807"/>
    <w:rsid w:val="013730A5"/>
    <w:rsid w:val="0138166C"/>
    <w:rsid w:val="01395070"/>
    <w:rsid w:val="014063FE"/>
    <w:rsid w:val="01483505"/>
    <w:rsid w:val="01487061"/>
    <w:rsid w:val="014C4DA3"/>
    <w:rsid w:val="014D0B1B"/>
    <w:rsid w:val="014D28C9"/>
    <w:rsid w:val="01503613"/>
    <w:rsid w:val="015B6D94"/>
    <w:rsid w:val="01600EA0"/>
    <w:rsid w:val="016025FC"/>
    <w:rsid w:val="016043AA"/>
    <w:rsid w:val="016519C1"/>
    <w:rsid w:val="01671BDD"/>
    <w:rsid w:val="016F430C"/>
    <w:rsid w:val="017165B7"/>
    <w:rsid w:val="017B5688"/>
    <w:rsid w:val="0183453D"/>
    <w:rsid w:val="01853E11"/>
    <w:rsid w:val="018A58CB"/>
    <w:rsid w:val="018C1643"/>
    <w:rsid w:val="01920893"/>
    <w:rsid w:val="01967DCC"/>
    <w:rsid w:val="01973B44"/>
    <w:rsid w:val="01A4698D"/>
    <w:rsid w:val="01BD6ADF"/>
    <w:rsid w:val="01BF37C7"/>
    <w:rsid w:val="01CD4D28"/>
    <w:rsid w:val="01D408F4"/>
    <w:rsid w:val="01D54D98"/>
    <w:rsid w:val="01D60B10"/>
    <w:rsid w:val="01D86637"/>
    <w:rsid w:val="01DB6737"/>
    <w:rsid w:val="01DF64D3"/>
    <w:rsid w:val="01E52FAF"/>
    <w:rsid w:val="01EB45BC"/>
    <w:rsid w:val="01F176F8"/>
    <w:rsid w:val="01F40F97"/>
    <w:rsid w:val="01FA47FF"/>
    <w:rsid w:val="0200793B"/>
    <w:rsid w:val="0204742C"/>
    <w:rsid w:val="02052478"/>
    <w:rsid w:val="02056D00"/>
    <w:rsid w:val="020A2568"/>
    <w:rsid w:val="020E02AA"/>
    <w:rsid w:val="020E2058"/>
    <w:rsid w:val="020E3E06"/>
    <w:rsid w:val="02111B48"/>
    <w:rsid w:val="022278B2"/>
    <w:rsid w:val="02247ACE"/>
    <w:rsid w:val="0225591A"/>
    <w:rsid w:val="023378D1"/>
    <w:rsid w:val="02355837"/>
    <w:rsid w:val="023A11D8"/>
    <w:rsid w:val="023D46EC"/>
    <w:rsid w:val="02445A7A"/>
    <w:rsid w:val="024C0DD3"/>
    <w:rsid w:val="024C492F"/>
    <w:rsid w:val="0250441F"/>
    <w:rsid w:val="02533162"/>
    <w:rsid w:val="02624152"/>
    <w:rsid w:val="0264611C"/>
    <w:rsid w:val="02647ECA"/>
    <w:rsid w:val="026779BA"/>
    <w:rsid w:val="026B74AB"/>
    <w:rsid w:val="026C4FD1"/>
    <w:rsid w:val="026E0D49"/>
    <w:rsid w:val="02765207"/>
    <w:rsid w:val="027F6AB2"/>
    <w:rsid w:val="02813AD2"/>
    <w:rsid w:val="02873BB9"/>
    <w:rsid w:val="02897931"/>
    <w:rsid w:val="028B5457"/>
    <w:rsid w:val="02902A6D"/>
    <w:rsid w:val="0297204E"/>
    <w:rsid w:val="02985DC6"/>
    <w:rsid w:val="02A12ECC"/>
    <w:rsid w:val="02AB5355"/>
    <w:rsid w:val="02B26E88"/>
    <w:rsid w:val="02C646E1"/>
    <w:rsid w:val="02C80459"/>
    <w:rsid w:val="02C941D1"/>
    <w:rsid w:val="02CB4A82"/>
    <w:rsid w:val="02CD3CC1"/>
    <w:rsid w:val="02DA018C"/>
    <w:rsid w:val="02DA4630"/>
    <w:rsid w:val="02E35293"/>
    <w:rsid w:val="02E641BE"/>
    <w:rsid w:val="02EE3C38"/>
    <w:rsid w:val="02FA25DD"/>
    <w:rsid w:val="02FE4CE1"/>
    <w:rsid w:val="03045209"/>
    <w:rsid w:val="03084CFA"/>
    <w:rsid w:val="03086AA8"/>
    <w:rsid w:val="03087393"/>
    <w:rsid w:val="030E7E36"/>
    <w:rsid w:val="03127926"/>
    <w:rsid w:val="031511C4"/>
    <w:rsid w:val="031713E0"/>
    <w:rsid w:val="031A4A2D"/>
    <w:rsid w:val="031E62CB"/>
    <w:rsid w:val="03231B33"/>
    <w:rsid w:val="03251D0F"/>
    <w:rsid w:val="03307BCF"/>
    <w:rsid w:val="03311A4D"/>
    <w:rsid w:val="03353615"/>
    <w:rsid w:val="034A5312"/>
    <w:rsid w:val="034C108A"/>
    <w:rsid w:val="03511AD9"/>
    <w:rsid w:val="03525F75"/>
    <w:rsid w:val="03546191"/>
    <w:rsid w:val="03555A65"/>
    <w:rsid w:val="03561F09"/>
    <w:rsid w:val="03563CB7"/>
    <w:rsid w:val="03604B36"/>
    <w:rsid w:val="0361265C"/>
    <w:rsid w:val="03685798"/>
    <w:rsid w:val="036D7252"/>
    <w:rsid w:val="03791753"/>
    <w:rsid w:val="037E4FBC"/>
    <w:rsid w:val="037E6D6A"/>
    <w:rsid w:val="03802AE2"/>
    <w:rsid w:val="03814532"/>
    <w:rsid w:val="03936CB9"/>
    <w:rsid w:val="039447DF"/>
    <w:rsid w:val="03972DDE"/>
    <w:rsid w:val="0397607D"/>
    <w:rsid w:val="03A83905"/>
    <w:rsid w:val="03AA7B5F"/>
    <w:rsid w:val="03AD10E5"/>
    <w:rsid w:val="03AD58A1"/>
    <w:rsid w:val="03AE3AF3"/>
    <w:rsid w:val="03AF1619"/>
    <w:rsid w:val="03B92498"/>
    <w:rsid w:val="03BB1D6C"/>
    <w:rsid w:val="03BD5AE4"/>
    <w:rsid w:val="03BE185C"/>
    <w:rsid w:val="03C672EC"/>
    <w:rsid w:val="03CF5817"/>
    <w:rsid w:val="03E03734"/>
    <w:rsid w:val="03E07A24"/>
    <w:rsid w:val="03E33071"/>
    <w:rsid w:val="03E80687"/>
    <w:rsid w:val="03F1578E"/>
    <w:rsid w:val="03F86B1C"/>
    <w:rsid w:val="03F9217A"/>
    <w:rsid w:val="03FD05D6"/>
    <w:rsid w:val="0402799B"/>
    <w:rsid w:val="04073203"/>
    <w:rsid w:val="040A684F"/>
    <w:rsid w:val="040D6D41"/>
    <w:rsid w:val="041B36CB"/>
    <w:rsid w:val="041D2A27"/>
    <w:rsid w:val="04207E21"/>
    <w:rsid w:val="04215BE5"/>
    <w:rsid w:val="04223B99"/>
    <w:rsid w:val="042A0CA0"/>
    <w:rsid w:val="042F62B6"/>
    <w:rsid w:val="04354234"/>
    <w:rsid w:val="04363AE8"/>
    <w:rsid w:val="043833BC"/>
    <w:rsid w:val="04390EE3"/>
    <w:rsid w:val="043F0BEF"/>
    <w:rsid w:val="04471852"/>
    <w:rsid w:val="04531FA4"/>
    <w:rsid w:val="04553F6E"/>
    <w:rsid w:val="04785EAF"/>
    <w:rsid w:val="047D34C5"/>
    <w:rsid w:val="04806B11"/>
    <w:rsid w:val="048C54B6"/>
    <w:rsid w:val="0490144A"/>
    <w:rsid w:val="049525BD"/>
    <w:rsid w:val="049820AD"/>
    <w:rsid w:val="049A7BD3"/>
    <w:rsid w:val="049B394B"/>
    <w:rsid w:val="049B69AA"/>
    <w:rsid w:val="04AC1379"/>
    <w:rsid w:val="04B073F7"/>
    <w:rsid w:val="04BC3FEE"/>
    <w:rsid w:val="04BD1B14"/>
    <w:rsid w:val="04C42EA2"/>
    <w:rsid w:val="04C64E6C"/>
    <w:rsid w:val="04CB5FDF"/>
    <w:rsid w:val="04D56E5D"/>
    <w:rsid w:val="04D72BD5"/>
    <w:rsid w:val="04D8694E"/>
    <w:rsid w:val="04DC4690"/>
    <w:rsid w:val="04E05510"/>
    <w:rsid w:val="04E30E8E"/>
    <w:rsid w:val="04E73E17"/>
    <w:rsid w:val="04F35535"/>
    <w:rsid w:val="04F55E74"/>
    <w:rsid w:val="04FC43EA"/>
    <w:rsid w:val="05092FAB"/>
    <w:rsid w:val="050B287F"/>
    <w:rsid w:val="051455F1"/>
    <w:rsid w:val="05154220"/>
    <w:rsid w:val="0526590B"/>
    <w:rsid w:val="052B2F21"/>
    <w:rsid w:val="052B4CCF"/>
    <w:rsid w:val="05322502"/>
    <w:rsid w:val="054F4E62"/>
    <w:rsid w:val="05551D4C"/>
    <w:rsid w:val="055C132D"/>
    <w:rsid w:val="056C5FA6"/>
    <w:rsid w:val="05726DA2"/>
    <w:rsid w:val="0575419C"/>
    <w:rsid w:val="057C377D"/>
    <w:rsid w:val="057E74F5"/>
    <w:rsid w:val="057F5F15"/>
    <w:rsid w:val="05872E7F"/>
    <w:rsid w:val="05924D4E"/>
    <w:rsid w:val="059B00A7"/>
    <w:rsid w:val="059D3E1F"/>
    <w:rsid w:val="05A0634E"/>
    <w:rsid w:val="05A351AD"/>
    <w:rsid w:val="05AB7BBE"/>
    <w:rsid w:val="05AF76AE"/>
    <w:rsid w:val="05B44CC5"/>
    <w:rsid w:val="05B80C59"/>
    <w:rsid w:val="05C50C80"/>
    <w:rsid w:val="05CB200E"/>
    <w:rsid w:val="05D215EF"/>
    <w:rsid w:val="05D32A1C"/>
    <w:rsid w:val="05D435B9"/>
    <w:rsid w:val="05DE1D42"/>
    <w:rsid w:val="05E25CD6"/>
    <w:rsid w:val="05E51322"/>
    <w:rsid w:val="05E76E48"/>
    <w:rsid w:val="05F94DCD"/>
    <w:rsid w:val="05FB0B46"/>
    <w:rsid w:val="06020126"/>
    <w:rsid w:val="06043E9E"/>
    <w:rsid w:val="060774EA"/>
    <w:rsid w:val="060A0D89"/>
    <w:rsid w:val="061A5470"/>
    <w:rsid w:val="0620235A"/>
    <w:rsid w:val="06253E14"/>
    <w:rsid w:val="06314567"/>
    <w:rsid w:val="0633208D"/>
    <w:rsid w:val="063D4CBA"/>
    <w:rsid w:val="06450013"/>
    <w:rsid w:val="06471FDD"/>
    <w:rsid w:val="06473D8B"/>
    <w:rsid w:val="064A73D7"/>
    <w:rsid w:val="06537CEC"/>
    <w:rsid w:val="0659586C"/>
    <w:rsid w:val="06695AAF"/>
    <w:rsid w:val="06710E08"/>
    <w:rsid w:val="0676641E"/>
    <w:rsid w:val="06824DC3"/>
    <w:rsid w:val="068428E9"/>
    <w:rsid w:val="068723D9"/>
    <w:rsid w:val="069468A4"/>
    <w:rsid w:val="069954C1"/>
    <w:rsid w:val="069D39AB"/>
    <w:rsid w:val="06A765D7"/>
    <w:rsid w:val="06AB431A"/>
    <w:rsid w:val="06B56F46"/>
    <w:rsid w:val="06B70F10"/>
    <w:rsid w:val="06CB676A"/>
    <w:rsid w:val="06D564E3"/>
    <w:rsid w:val="06DA69AD"/>
    <w:rsid w:val="06E31D05"/>
    <w:rsid w:val="06EC66E0"/>
    <w:rsid w:val="06EE2458"/>
    <w:rsid w:val="06EE4206"/>
    <w:rsid w:val="07041C7C"/>
    <w:rsid w:val="07133C6D"/>
    <w:rsid w:val="07261BF2"/>
    <w:rsid w:val="072D4D2F"/>
    <w:rsid w:val="072E58CA"/>
    <w:rsid w:val="07320597"/>
    <w:rsid w:val="073256DB"/>
    <w:rsid w:val="073360BD"/>
    <w:rsid w:val="07342561"/>
    <w:rsid w:val="073F2CB4"/>
    <w:rsid w:val="07464042"/>
    <w:rsid w:val="074D3623"/>
    <w:rsid w:val="07577FFE"/>
    <w:rsid w:val="075B5D40"/>
    <w:rsid w:val="075E75DE"/>
    <w:rsid w:val="075F6EB2"/>
    <w:rsid w:val="076B1CFB"/>
    <w:rsid w:val="076D7821"/>
    <w:rsid w:val="07726BE5"/>
    <w:rsid w:val="077E558A"/>
    <w:rsid w:val="07832BA1"/>
    <w:rsid w:val="078D3A1F"/>
    <w:rsid w:val="07921036"/>
    <w:rsid w:val="079C0106"/>
    <w:rsid w:val="07A50D69"/>
    <w:rsid w:val="07A56FBB"/>
    <w:rsid w:val="07A70F85"/>
    <w:rsid w:val="07B62F76"/>
    <w:rsid w:val="07BE007D"/>
    <w:rsid w:val="07C338E5"/>
    <w:rsid w:val="07C733D5"/>
    <w:rsid w:val="07CF5DE6"/>
    <w:rsid w:val="07D4164E"/>
    <w:rsid w:val="07DB29DD"/>
    <w:rsid w:val="07E06245"/>
    <w:rsid w:val="07E1307F"/>
    <w:rsid w:val="07E31891"/>
    <w:rsid w:val="07E90005"/>
    <w:rsid w:val="07EC6998"/>
    <w:rsid w:val="07FE2B6F"/>
    <w:rsid w:val="08070C5B"/>
    <w:rsid w:val="080812F8"/>
    <w:rsid w:val="080D75AE"/>
    <w:rsid w:val="08161C67"/>
    <w:rsid w:val="08202AE5"/>
    <w:rsid w:val="082779D0"/>
    <w:rsid w:val="08316AA1"/>
    <w:rsid w:val="08393BA7"/>
    <w:rsid w:val="083C281C"/>
    <w:rsid w:val="08430582"/>
    <w:rsid w:val="08485B98"/>
    <w:rsid w:val="08493DEA"/>
    <w:rsid w:val="084A7B62"/>
    <w:rsid w:val="085207C5"/>
    <w:rsid w:val="085D5AE7"/>
    <w:rsid w:val="085E53BC"/>
    <w:rsid w:val="085E7023"/>
    <w:rsid w:val="08602EE2"/>
    <w:rsid w:val="08624EAC"/>
    <w:rsid w:val="086504F8"/>
    <w:rsid w:val="08670714"/>
    <w:rsid w:val="087A0447"/>
    <w:rsid w:val="088E5CA1"/>
    <w:rsid w:val="08986B20"/>
    <w:rsid w:val="08A234FA"/>
    <w:rsid w:val="08A67952"/>
    <w:rsid w:val="08B651F8"/>
    <w:rsid w:val="08B80F70"/>
    <w:rsid w:val="08BA4CE8"/>
    <w:rsid w:val="08C416C3"/>
    <w:rsid w:val="08C43471"/>
    <w:rsid w:val="08C632E2"/>
    <w:rsid w:val="08D8516E"/>
    <w:rsid w:val="08D95BDC"/>
    <w:rsid w:val="08E91129"/>
    <w:rsid w:val="08F71A98"/>
    <w:rsid w:val="08FA3336"/>
    <w:rsid w:val="09045F63"/>
    <w:rsid w:val="090D306A"/>
    <w:rsid w:val="090E293E"/>
    <w:rsid w:val="090E6DE2"/>
    <w:rsid w:val="09137F54"/>
    <w:rsid w:val="091A7535"/>
    <w:rsid w:val="091F4B4B"/>
    <w:rsid w:val="092108C3"/>
    <w:rsid w:val="09401DAC"/>
    <w:rsid w:val="094620D8"/>
    <w:rsid w:val="09475E50"/>
    <w:rsid w:val="094D16B8"/>
    <w:rsid w:val="095011A8"/>
    <w:rsid w:val="0966277A"/>
    <w:rsid w:val="096A04BC"/>
    <w:rsid w:val="09713763"/>
    <w:rsid w:val="09750C0F"/>
    <w:rsid w:val="097E09D7"/>
    <w:rsid w:val="0988465A"/>
    <w:rsid w:val="098B21E0"/>
    <w:rsid w:val="098D7D07"/>
    <w:rsid w:val="098E18B6"/>
    <w:rsid w:val="09931095"/>
    <w:rsid w:val="09945539"/>
    <w:rsid w:val="09954E0D"/>
    <w:rsid w:val="09992B4F"/>
    <w:rsid w:val="099A2423"/>
    <w:rsid w:val="099B68C7"/>
    <w:rsid w:val="099F5C8C"/>
    <w:rsid w:val="09A3577C"/>
    <w:rsid w:val="09A908B8"/>
    <w:rsid w:val="09AD2157"/>
    <w:rsid w:val="09AD4D2A"/>
    <w:rsid w:val="09B01C47"/>
    <w:rsid w:val="09B2776D"/>
    <w:rsid w:val="09C457D8"/>
    <w:rsid w:val="09C474A0"/>
    <w:rsid w:val="09C83435"/>
    <w:rsid w:val="09CB6A81"/>
    <w:rsid w:val="09CD56F5"/>
    <w:rsid w:val="09D43B87"/>
    <w:rsid w:val="09E65669"/>
    <w:rsid w:val="09F4422A"/>
    <w:rsid w:val="09F9539C"/>
    <w:rsid w:val="09FB7366"/>
    <w:rsid w:val="0A0B50CF"/>
    <w:rsid w:val="0A0D0E47"/>
    <w:rsid w:val="0A1026E6"/>
    <w:rsid w:val="0A115F02"/>
    <w:rsid w:val="0A157CFC"/>
    <w:rsid w:val="0A2B4C41"/>
    <w:rsid w:val="0A380AA3"/>
    <w:rsid w:val="0A396DBC"/>
    <w:rsid w:val="0A474359"/>
    <w:rsid w:val="0A5D1DCF"/>
    <w:rsid w:val="0A6273E5"/>
    <w:rsid w:val="0A6767AA"/>
    <w:rsid w:val="0A6E5D8A"/>
    <w:rsid w:val="0A700A4D"/>
    <w:rsid w:val="0A7333A0"/>
    <w:rsid w:val="0A79028B"/>
    <w:rsid w:val="0A7E1D45"/>
    <w:rsid w:val="0A8729A8"/>
    <w:rsid w:val="0A9E5F43"/>
    <w:rsid w:val="0AA51080"/>
    <w:rsid w:val="0AAC240E"/>
    <w:rsid w:val="0AB35643"/>
    <w:rsid w:val="0AB64867"/>
    <w:rsid w:val="0ABB08A3"/>
    <w:rsid w:val="0AC736EC"/>
    <w:rsid w:val="0ACA6D38"/>
    <w:rsid w:val="0ACB31DC"/>
    <w:rsid w:val="0ACC58E2"/>
    <w:rsid w:val="0ACF434F"/>
    <w:rsid w:val="0AD61B81"/>
    <w:rsid w:val="0AD6392F"/>
    <w:rsid w:val="0AEB73DB"/>
    <w:rsid w:val="0AF81AF7"/>
    <w:rsid w:val="0AFC15E8"/>
    <w:rsid w:val="0AFF2E86"/>
    <w:rsid w:val="0B065FC2"/>
    <w:rsid w:val="0B0E131B"/>
    <w:rsid w:val="0B156206"/>
    <w:rsid w:val="0B1D330C"/>
    <w:rsid w:val="0B224DC6"/>
    <w:rsid w:val="0B246449"/>
    <w:rsid w:val="0B266665"/>
    <w:rsid w:val="0B295A5C"/>
    <w:rsid w:val="0B3568A8"/>
    <w:rsid w:val="0B3A5C6C"/>
    <w:rsid w:val="0B44161B"/>
    <w:rsid w:val="0B52745A"/>
    <w:rsid w:val="0B5A630E"/>
    <w:rsid w:val="0B5E1858"/>
    <w:rsid w:val="0B612CD0"/>
    <w:rsid w:val="0B6947A3"/>
    <w:rsid w:val="0B6D6042"/>
    <w:rsid w:val="0B732F2C"/>
    <w:rsid w:val="0B90340A"/>
    <w:rsid w:val="0B974E6D"/>
    <w:rsid w:val="0BAB6B6A"/>
    <w:rsid w:val="0BAF665A"/>
    <w:rsid w:val="0BB023D2"/>
    <w:rsid w:val="0BBA0B5B"/>
    <w:rsid w:val="0BBE4AEF"/>
    <w:rsid w:val="0BC639A4"/>
    <w:rsid w:val="0BCB720C"/>
    <w:rsid w:val="0BD460C1"/>
    <w:rsid w:val="0BE427E3"/>
    <w:rsid w:val="0BE61950"/>
    <w:rsid w:val="0BEB6F66"/>
    <w:rsid w:val="0BF027CF"/>
    <w:rsid w:val="0BF4406D"/>
    <w:rsid w:val="0BF57DE5"/>
    <w:rsid w:val="0BFE313E"/>
    <w:rsid w:val="0C0B7609"/>
    <w:rsid w:val="0C0D15D3"/>
    <w:rsid w:val="0C191D25"/>
    <w:rsid w:val="0C19598C"/>
    <w:rsid w:val="0C2506CA"/>
    <w:rsid w:val="0C28640C"/>
    <w:rsid w:val="0C2D757F"/>
    <w:rsid w:val="0C3C3C66"/>
    <w:rsid w:val="0C3C77C2"/>
    <w:rsid w:val="0C4274CE"/>
    <w:rsid w:val="0C436DA2"/>
    <w:rsid w:val="0C4548C9"/>
    <w:rsid w:val="0C523489"/>
    <w:rsid w:val="0C550884"/>
    <w:rsid w:val="0C5745FC"/>
    <w:rsid w:val="0C5C7E64"/>
    <w:rsid w:val="0C607954"/>
    <w:rsid w:val="0C6805B7"/>
    <w:rsid w:val="0C8106BD"/>
    <w:rsid w:val="0C831895"/>
    <w:rsid w:val="0C851169"/>
    <w:rsid w:val="0C9413AC"/>
    <w:rsid w:val="0C970E9C"/>
    <w:rsid w:val="0C9B6BDE"/>
    <w:rsid w:val="0CA154B2"/>
    <w:rsid w:val="0CA37841"/>
    <w:rsid w:val="0CAC2B9A"/>
    <w:rsid w:val="0CAC4948"/>
    <w:rsid w:val="0CBB4B8B"/>
    <w:rsid w:val="0CC9374C"/>
    <w:rsid w:val="0CD55B98"/>
    <w:rsid w:val="0CD619C5"/>
    <w:rsid w:val="0CDD0FA5"/>
    <w:rsid w:val="0CE71E24"/>
    <w:rsid w:val="0CEE31B2"/>
    <w:rsid w:val="0CF14A50"/>
    <w:rsid w:val="0CF85DDF"/>
    <w:rsid w:val="0CF956B3"/>
    <w:rsid w:val="0CFB767D"/>
    <w:rsid w:val="0CFD33F5"/>
    <w:rsid w:val="0D002EE5"/>
    <w:rsid w:val="0D1129FD"/>
    <w:rsid w:val="0D136775"/>
    <w:rsid w:val="0D1F336B"/>
    <w:rsid w:val="0D2B61B4"/>
    <w:rsid w:val="0D336E17"/>
    <w:rsid w:val="0D3606B5"/>
    <w:rsid w:val="0D3627FC"/>
    <w:rsid w:val="0D3A01A5"/>
    <w:rsid w:val="0D3D1A44"/>
    <w:rsid w:val="0D3D5EE8"/>
    <w:rsid w:val="0D3D7C96"/>
    <w:rsid w:val="0D417786"/>
    <w:rsid w:val="0D42705A"/>
    <w:rsid w:val="0D441024"/>
    <w:rsid w:val="0D4508F8"/>
    <w:rsid w:val="0D5079C9"/>
    <w:rsid w:val="0D6671EC"/>
    <w:rsid w:val="0D6B3D00"/>
    <w:rsid w:val="0D7336B7"/>
    <w:rsid w:val="0D7E4145"/>
    <w:rsid w:val="0D7F205C"/>
    <w:rsid w:val="0D805C8D"/>
    <w:rsid w:val="0D821B4C"/>
    <w:rsid w:val="0D9F625A"/>
    <w:rsid w:val="0DA11FD2"/>
    <w:rsid w:val="0DAB2E51"/>
    <w:rsid w:val="0DB241E0"/>
    <w:rsid w:val="0DC14423"/>
    <w:rsid w:val="0DC76A33"/>
    <w:rsid w:val="0DCE6B40"/>
    <w:rsid w:val="0DDA7292"/>
    <w:rsid w:val="0DDB6F15"/>
    <w:rsid w:val="0DDC057E"/>
    <w:rsid w:val="0DE14AC5"/>
    <w:rsid w:val="0DF540CC"/>
    <w:rsid w:val="0DF77E44"/>
    <w:rsid w:val="0DFB3C10"/>
    <w:rsid w:val="0DFC36AD"/>
    <w:rsid w:val="0E010CC3"/>
    <w:rsid w:val="0E060087"/>
    <w:rsid w:val="0E097B78"/>
    <w:rsid w:val="0E0F1632"/>
    <w:rsid w:val="0E0F33E0"/>
    <w:rsid w:val="0E1409F6"/>
    <w:rsid w:val="0E1A3B33"/>
    <w:rsid w:val="0E2A1FC8"/>
    <w:rsid w:val="0E2A646C"/>
    <w:rsid w:val="0E2A7030"/>
    <w:rsid w:val="0E2C21E4"/>
    <w:rsid w:val="0E2E2851"/>
    <w:rsid w:val="0E2F3A82"/>
    <w:rsid w:val="0E3177FA"/>
    <w:rsid w:val="0E39045D"/>
    <w:rsid w:val="0E3B2427"/>
    <w:rsid w:val="0E420CEA"/>
    <w:rsid w:val="0E43752E"/>
    <w:rsid w:val="0E456E02"/>
    <w:rsid w:val="0E4B734D"/>
    <w:rsid w:val="0E5434E9"/>
    <w:rsid w:val="0E5E4367"/>
    <w:rsid w:val="0E6354DA"/>
    <w:rsid w:val="0E680D42"/>
    <w:rsid w:val="0E6C0832"/>
    <w:rsid w:val="0E6F0323"/>
    <w:rsid w:val="0E6F174F"/>
    <w:rsid w:val="0E7019A5"/>
    <w:rsid w:val="0E76345F"/>
    <w:rsid w:val="0E7A7C0E"/>
    <w:rsid w:val="0E80608C"/>
    <w:rsid w:val="0E83792A"/>
    <w:rsid w:val="0E8A515C"/>
    <w:rsid w:val="0E8D2557"/>
    <w:rsid w:val="0E9B4C74"/>
    <w:rsid w:val="0E9E6512"/>
    <w:rsid w:val="0EA31D7A"/>
    <w:rsid w:val="0EA56C0A"/>
    <w:rsid w:val="0EA578A0"/>
    <w:rsid w:val="0EA855E3"/>
    <w:rsid w:val="0EAA3109"/>
    <w:rsid w:val="0EAF4BC3"/>
    <w:rsid w:val="0EB07C85"/>
    <w:rsid w:val="0EB126E9"/>
    <w:rsid w:val="0EB61AAE"/>
    <w:rsid w:val="0EB775D4"/>
    <w:rsid w:val="0EB977F0"/>
    <w:rsid w:val="0EC03F7A"/>
    <w:rsid w:val="0ECA5559"/>
    <w:rsid w:val="0ED308B1"/>
    <w:rsid w:val="0ED63EFE"/>
    <w:rsid w:val="0ED939EE"/>
    <w:rsid w:val="0ED9579C"/>
    <w:rsid w:val="0EE04D7C"/>
    <w:rsid w:val="0EE303C9"/>
    <w:rsid w:val="0EEF4FBF"/>
    <w:rsid w:val="0EF97BEC"/>
    <w:rsid w:val="0F046CBD"/>
    <w:rsid w:val="0F0D45F7"/>
    <w:rsid w:val="0F0D5314"/>
    <w:rsid w:val="0F0D5446"/>
    <w:rsid w:val="0F1113DA"/>
    <w:rsid w:val="0F130CAE"/>
    <w:rsid w:val="0F19203C"/>
    <w:rsid w:val="0F1A64E0"/>
    <w:rsid w:val="0F1E7653"/>
    <w:rsid w:val="0F256C33"/>
    <w:rsid w:val="0F276507"/>
    <w:rsid w:val="0F2C6214"/>
    <w:rsid w:val="0F2E3930"/>
    <w:rsid w:val="0F317386"/>
    <w:rsid w:val="0F346E76"/>
    <w:rsid w:val="0F3550C8"/>
    <w:rsid w:val="0F4075C9"/>
    <w:rsid w:val="0F452E31"/>
    <w:rsid w:val="0F5A4B2F"/>
    <w:rsid w:val="0F5F5CA1"/>
    <w:rsid w:val="0F686692"/>
    <w:rsid w:val="0F6E2388"/>
    <w:rsid w:val="0F707EAE"/>
    <w:rsid w:val="0F76123D"/>
    <w:rsid w:val="0F7A6F7F"/>
    <w:rsid w:val="0F7B6853"/>
    <w:rsid w:val="0F847DFE"/>
    <w:rsid w:val="0F8708E3"/>
    <w:rsid w:val="0F873B4A"/>
    <w:rsid w:val="0F900551"/>
    <w:rsid w:val="0F917E25"/>
    <w:rsid w:val="0F9D602D"/>
    <w:rsid w:val="0F9F0794"/>
    <w:rsid w:val="0FA062BA"/>
    <w:rsid w:val="0FA1275E"/>
    <w:rsid w:val="0FA1450C"/>
    <w:rsid w:val="0FB83603"/>
    <w:rsid w:val="0FBA381F"/>
    <w:rsid w:val="0FBF4992"/>
    <w:rsid w:val="0FC1695C"/>
    <w:rsid w:val="0FC63F72"/>
    <w:rsid w:val="0FC71A98"/>
    <w:rsid w:val="0FC87CEA"/>
    <w:rsid w:val="0FD416B1"/>
    <w:rsid w:val="0FF00FEF"/>
    <w:rsid w:val="0FF02D9D"/>
    <w:rsid w:val="0FF7237E"/>
    <w:rsid w:val="0FFF1232"/>
    <w:rsid w:val="10066A65"/>
    <w:rsid w:val="10086339"/>
    <w:rsid w:val="100F3B6B"/>
    <w:rsid w:val="101822F4"/>
    <w:rsid w:val="101A0CBB"/>
    <w:rsid w:val="1021389E"/>
    <w:rsid w:val="10246D81"/>
    <w:rsid w:val="10246EEB"/>
    <w:rsid w:val="10294501"/>
    <w:rsid w:val="102A2753"/>
    <w:rsid w:val="10305890"/>
    <w:rsid w:val="10345380"/>
    <w:rsid w:val="103A04BC"/>
    <w:rsid w:val="103C4234"/>
    <w:rsid w:val="103E61FE"/>
    <w:rsid w:val="103E7FAD"/>
    <w:rsid w:val="1040649F"/>
    <w:rsid w:val="10593038"/>
    <w:rsid w:val="105A46BB"/>
    <w:rsid w:val="105C6FA6"/>
    <w:rsid w:val="1065378B"/>
    <w:rsid w:val="106A6FF4"/>
    <w:rsid w:val="106B4B1A"/>
    <w:rsid w:val="10757746"/>
    <w:rsid w:val="10765998"/>
    <w:rsid w:val="107D6D99"/>
    <w:rsid w:val="108A1444"/>
    <w:rsid w:val="108B6001"/>
    <w:rsid w:val="109C4CD3"/>
    <w:rsid w:val="109D1177"/>
    <w:rsid w:val="10AB3168"/>
    <w:rsid w:val="10AB4F16"/>
    <w:rsid w:val="10B57935"/>
    <w:rsid w:val="10C61D50"/>
    <w:rsid w:val="10C64AEB"/>
    <w:rsid w:val="10CD2366"/>
    <w:rsid w:val="10CD30DE"/>
    <w:rsid w:val="10D34B99"/>
    <w:rsid w:val="10E01064"/>
    <w:rsid w:val="10E548CC"/>
    <w:rsid w:val="10E87F18"/>
    <w:rsid w:val="10EC17B7"/>
    <w:rsid w:val="10F16DCD"/>
    <w:rsid w:val="10F20D97"/>
    <w:rsid w:val="10F36FE9"/>
    <w:rsid w:val="10F468BD"/>
    <w:rsid w:val="10F77F5E"/>
    <w:rsid w:val="10FB7C4C"/>
    <w:rsid w:val="11005262"/>
    <w:rsid w:val="110349AF"/>
    <w:rsid w:val="11050ACA"/>
    <w:rsid w:val="1109680C"/>
    <w:rsid w:val="110E5BD1"/>
    <w:rsid w:val="111807FE"/>
    <w:rsid w:val="111E393A"/>
    <w:rsid w:val="11227F8E"/>
    <w:rsid w:val="11292A0B"/>
    <w:rsid w:val="112E78A3"/>
    <w:rsid w:val="113373E5"/>
    <w:rsid w:val="113D7EB2"/>
    <w:rsid w:val="113F222E"/>
    <w:rsid w:val="115455AE"/>
    <w:rsid w:val="115F642C"/>
    <w:rsid w:val="116E6670"/>
    <w:rsid w:val="11717F0E"/>
    <w:rsid w:val="11731ED8"/>
    <w:rsid w:val="117D4B05"/>
    <w:rsid w:val="11845E93"/>
    <w:rsid w:val="11875983"/>
    <w:rsid w:val="11904838"/>
    <w:rsid w:val="119B4F8B"/>
    <w:rsid w:val="119D0D03"/>
    <w:rsid w:val="119F11D1"/>
    <w:rsid w:val="11A007F3"/>
    <w:rsid w:val="11A26319"/>
    <w:rsid w:val="11B322D4"/>
    <w:rsid w:val="11B4235F"/>
    <w:rsid w:val="11B524F0"/>
    <w:rsid w:val="11BA3663"/>
    <w:rsid w:val="11BD3153"/>
    <w:rsid w:val="11C6025A"/>
    <w:rsid w:val="11C664AC"/>
    <w:rsid w:val="11CE710E"/>
    <w:rsid w:val="11D322DC"/>
    <w:rsid w:val="11DA3D05"/>
    <w:rsid w:val="11DA4ACF"/>
    <w:rsid w:val="11DB182B"/>
    <w:rsid w:val="11DF30C9"/>
    <w:rsid w:val="11E3705D"/>
    <w:rsid w:val="11E626AA"/>
    <w:rsid w:val="11F1104F"/>
    <w:rsid w:val="11F33019"/>
    <w:rsid w:val="11F528ED"/>
    <w:rsid w:val="11F61740"/>
    <w:rsid w:val="12064AFA"/>
    <w:rsid w:val="12107727"/>
    <w:rsid w:val="12130FC5"/>
    <w:rsid w:val="121511E1"/>
    <w:rsid w:val="12295A5F"/>
    <w:rsid w:val="123300B6"/>
    <w:rsid w:val="123478B9"/>
    <w:rsid w:val="12371157"/>
    <w:rsid w:val="12371A74"/>
    <w:rsid w:val="12374CB3"/>
    <w:rsid w:val="123F625E"/>
    <w:rsid w:val="12486EC1"/>
    <w:rsid w:val="12490E8B"/>
    <w:rsid w:val="12492C39"/>
    <w:rsid w:val="12567DDC"/>
    <w:rsid w:val="12575356"/>
    <w:rsid w:val="125B2CB6"/>
    <w:rsid w:val="126161D4"/>
    <w:rsid w:val="12631F4C"/>
    <w:rsid w:val="12655CC4"/>
    <w:rsid w:val="126D4444"/>
    <w:rsid w:val="12791770"/>
    <w:rsid w:val="127A3E77"/>
    <w:rsid w:val="127E6D86"/>
    <w:rsid w:val="1288550F"/>
    <w:rsid w:val="128A74D9"/>
    <w:rsid w:val="128B3251"/>
    <w:rsid w:val="128D6FC9"/>
    <w:rsid w:val="129E11D6"/>
    <w:rsid w:val="12A12A75"/>
    <w:rsid w:val="12A84323"/>
    <w:rsid w:val="12AA1929"/>
    <w:rsid w:val="12AA7B7B"/>
    <w:rsid w:val="12AD1419"/>
    <w:rsid w:val="12AF5192"/>
    <w:rsid w:val="12B72298"/>
    <w:rsid w:val="12B97DBE"/>
    <w:rsid w:val="12BC78AF"/>
    <w:rsid w:val="12BE716A"/>
    <w:rsid w:val="12C10A21"/>
    <w:rsid w:val="12C80001"/>
    <w:rsid w:val="12C86253"/>
    <w:rsid w:val="12D348D5"/>
    <w:rsid w:val="12D6271E"/>
    <w:rsid w:val="12D93FBD"/>
    <w:rsid w:val="12D9660A"/>
    <w:rsid w:val="12DD0345"/>
    <w:rsid w:val="12EE26C4"/>
    <w:rsid w:val="12FD1BFF"/>
    <w:rsid w:val="1300779B"/>
    <w:rsid w:val="13031039"/>
    <w:rsid w:val="130C25E4"/>
    <w:rsid w:val="130D3C66"/>
    <w:rsid w:val="131119A8"/>
    <w:rsid w:val="13144FF5"/>
    <w:rsid w:val="13180895"/>
    <w:rsid w:val="13180F89"/>
    <w:rsid w:val="13182D37"/>
    <w:rsid w:val="13194CF0"/>
    <w:rsid w:val="13257202"/>
    <w:rsid w:val="132A2A6A"/>
    <w:rsid w:val="132C0590"/>
    <w:rsid w:val="133B6A25"/>
    <w:rsid w:val="133D09EF"/>
    <w:rsid w:val="1340228E"/>
    <w:rsid w:val="1340403C"/>
    <w:rsid w:val="13405DEA"/>
    <w:rsid w:val="13451652"/>
    <w:rsid w:val="1347361C"/>
    <w:rsid w:val="134C0C32"/>
    <w:rsid w:val="134F427F"/>
    <w:rsid w:val="13581385"/>
    <w:rsid w:val="136046DE"/>
    <w:rsid w:val="13622204"/>
    <w:rsid w:val="136E0BA9"/>
    <w:rsid w:val="136F66CF"/>
    <w:rsid w:val="13737F6D"/>
    <w:rsid w:val="1376180B"/>
    <w:rsid w:val="13767A5D"/>
    <w:rsid w:val="137912FC"/>
    <w:rsid w:val="138228A6"/>
    <w:rsid w:val="1384217A"/>
    <w:rsid w:val="138B7476"/>
    <w:rsid w:val="13904FC3"/>
    <w:rsid w:val="139246E3"/>
    <w:rsid w:val="13961EAE"/>
    <w:rsid w:val="139D323C"/>
    <w:rsid w:val="13A04ADA"/>
    <w:rsid w:val="13A520F1"/>
    <w:rsid w:val="13A97E33"/>
    <w:rsid w:val="13AA7707"/>
    <w:rsid w:val="13AE369B"/>
    <w:rsid w:val="13B10A95"/>
    <w:rsid w:val="13B81E24"/>
    <w:rsid w:val="13B862C8"/>
    <w:rsid w:val="13BA2040"/>
    <w:rsid w:val="13BC5DB8"/>
    <w:rsid w:val="13D50C28"/>
    <w:rsid w:val="13DD188A"/>
    <w:rsid w:val="13E9022F"/>
    <w:rsid w:val="13E96481"/>
    <w:rsid w:val="13EA1322"/>
    <w:rsid w:val="13F15336"/>
    <w:rsid w:val="13F53078"/>
    <w:rsid w:val="13FB7F63"/>
    <w:rsid w:val="13FC207A"/>
    <w:rsid w:val="14014C41"/>
    <w:rsid w:val="14027543"/>
    <w:rsid w:val="140C2170"/>
    <w:rsid w:val="14213E6D"/>
    <w:rsid w:val="142179C9"/>
    <w:rsid w:val="14263231"/>
    <w:rsid w:val="142676D5"/>
    <w:rsid w:val="14276FAA"/>
    <w:rsid w:val="14294AD0"/>
    <w:rsid w:val="14411E19"/>
    <w:rsid w:val="14425B91"/>
    <w:rsid w:val="14447B5C"/>
    <w:rsid w:val="14524026"/>
    <w:rsid w:val="145378DB"/>
    <w:rsid w:val="145558C5"/>
    <w:rsid w:val="145F4995"/>
    <w:rsid w:val="146D4259"/>
    <w:rsid w:val="147405F4"/>
    <w:rsid w:val="147C10A3"/>
    <w:rsid w:val="147F6DE6"/>
    <w:rsid w:val="14863CD0"/>
    <w:rsid w:val="148F527B"/>
    <w:rsid w:val="149363ED"/>
    <w:rsid w:val="1494463F"/>
    <w:rsid w:val="14975EDD"/>
    <w:rsid w:val="149A777C"/>
    <w:rsid w:val="149F4D92"/>
    <w:rsid w:val="14A32AD4"/>
    <w:rsid w:val="14A95C11"/>
    <w:rsid w:val="14B60DBE"/>
    <w:rsid w:val="14B70B0D"/>
    <w:rsid w:val="14B720DC"/>
    <w:rsid w:val="14BC5944"/>
    <w:rsid w:val="14BC76F2"/>
    <w:rsid w:val="14C111AC"/>
    <w:rsid w:val="14CA62B3"/>
    <w:rsid w:val="14CE5D20"/>
    <w:rsid w:val="14D013EF"/>
    <w:rsid w:val="14D07641"/>
    <w:rsid w:val="14D25167"/>
    <w:rsid w:val="14D26F15"/>
    <w:rsid w:val="14D35C9E"/>
    <w:rsid w:val="14D902A4"/>
    <w:rsid w:val="14DA401C"/>
    <w:rsid w:val="14DC7D94"/>
    <w:rsid w:val="14DE3B0C"/>
    <w:rsid w:val="14DE4463"/>
    <w:rsid w:val="14E37374"/>
    <w:rsid w:val="15051099"/>
    <w:rsid w:val="150D2242"/>
    <w:rsid w:val="151237B6"/>
    <w:rsid w:val="15127C5A"/>
    <w:rsid w:val="15170DCC"/>
    <w:rsid w:val="15205444"/>
    <w:rsid w:val="15237771"/>
    <w:rsid w:val="15282FD9"/>
    <w:rsid w:val="152F25BA"/>
    <w:rsid w:val="152F6116"/>
    <w:rsid w:val="1534197E"/>
    <w:rsid w:val="15396F94"/>
    <w:rsid w:val="153A6B2B"/>
    <w:rsid w:val="153B2D0D"/>
    <w:rsid w:val="153D71A3"/>
    <w:rsid w:val="153E0735"/>
    <w:rsid w:val="153E0A4F"/>
    <w:rsid w:val="15415E49"/>
    <w:rsid w:val="15436A37"/>
    <w:rsid w:val="15437E13"/>
    <w:rsid w:val="15451DDD"/>
    <w:rsid w:val="15455939"/>
    <w:rsid w:val="1546345F"/>
    <w:rsid w:val="15475B55"/>
    <w:rsid w:val="15477903"/>
    <w:rsid w:val="1549647B"/>
    <w:rsid w:val="154D2A40"/>
    <w:rsid w:val="154F0566"/>
    <w:rsid w:val="15543DCE"/>
    <w:rsid w:val="15565D98"/>
    <w:rsid w:val="155913E5"/>
    <w:rsid w:val="15602773"/>
    <w:rsid w:val="15604521"/>
    <w:rsid w:val="15655FDB"/>
    <w:rsid w:val="156C55BC"/>
    <w:rsid w:val="156F6E5A"/>
    <w:rsid w:val="15747FCD"/>
    <w:rsid w:val="158305A9"/>
    <w:rsid w:val="15892CDA"/>
    <w:rsid w:val="1593009E"/>
    <w:rsid w:val="15966195"/>
    <w:rsid w:val="159A3ED7"/>
    <w:rsid w:val="159A53A0"/>
    <w:rsid w:val="159E329B"/>
    <w:rsid w:val="15A20FDE"/>
    <w:rsid w:val="15A22D8C"/>
    <w:rsid w:val="15A308B2"/>
    <w:rsid w:val="15A563D8"/>
    <w:rsid w:val="15A9411A"/>
    <w:rsid w:val="15AB60E4"/>
    <w:rsid w:val="15AF7257"/>
    <w:rsid w:val="15B6066A"/>
    <w:rsid w:val="15C545A9"/>
    <w:rsid w:val="15C70A44"/>
    <w:rsid w:val="15C947BC"/>
    <w:rsid w:val="15CA5E3E"/>
    <w:rsid w:val="15CF16A7"/>
    <w:rsid w:val="15D373E9"/>
    <w:rsid w:val="15D66ED9"/>
    <w:rsid w:val="15E528C9"/>
    <w:rsid w:val="15F01D49"/>
    <w:rsid w:val="15F07F9B"/>
    <w:rsid w:val="15F555B1"/>
    <w:rsid w:val="15FA088E"/>
    <w:rsid w:val="15FF4CFC"/>
    <w:rsid w:val="16021A7C"/>
    <w:rsid w:val="160B1EEC"/>
    <w:rsid w:val="160B6B83"/>
    <w:rsid w:val="1611119E"/>
    <w:rsid w:val="162437A1"/>
    <w:rsid w:val="162639BD"/>
    <w:rsid w:val="1628398E"/>
    <w:rsid w:val="16314110"/>
    <w:rsid w:val="16351E52"/>
    <w:rsid w:val="163A2FC4"/>
    <w:rsid w:val="163A6AED"/>
    <w:rsid w:val="163D4862"/>
    <w:rsid w:val="16442095"/>
    <w:rsid w:val="16465E0D"/>
    <w:rsid w:val="16481B85"/>
    <w:rsid w:val="164D5520"/>
    <w:rsid w:val="165027E8"/>
    <w:rsid w:val="1661340B"/>
    <w:rsid w:val="16646293"/>
    <w:rsid w:val="16735D00"/>
    <w:rsid w:val="167364D6"/>
    <w:rsid w:val="16753FFC"/>
    <w:rsid w:val="16783AEC"/>
    <w:rsid w:val="167D1103"/>
    <w:rsid w:val="167D7355"/>
    <w:rsid w:val="16816E45"/>
    <w:rsid w:val="16832BBD"/>
    <w:rsid w:val="16881F81"/>
    <w:rsid w:val="168B7CC4"/>
    <w:rsid w:val="168D7598"/>
    <w:rsid w:val="169052DA"/>
    <w:rsid w:val="16911289"/>
    <w:rsid w:val="169D782C"/>
    <w:rsid w:val="16A42B33"/>
    <w:rsid w:val="16A55D99"/>
    <w:rsid w:val="16AB2114"/>
    <w:rsid w:val="16AD19E8"/>
    <w:rsid w:val="16B26FFE"/>
    <w:rsid w:val="16B76B45"/>
    <w:rsid w:val="16BB289D"/>
    <w:rsid w:val="16BC44B1"/>
    <w:rsid w:val="16BD3CEC"/>
    <w:rsid w:val="16C136E5"/>
    <w:rsid w:val="16C3745D"/>
    <w:rsid w:val="16CD5BE6"/>
    <w:rsid w:val="16D12FC3"/>
    <w:rsid w:val="16D727F7"/>
    <w:rsid w:val="16E00E97"/>
    <w:rsid w:val="16E3365C"/>
    <w:rsid w:val="16E82A20"/>
    <w:rsid w:val="16E82A85"/>
    <w:rsid w:val="16ED0036"/>
    <w:rsid w:val="16FD586B"/>
    <w:rsid w:val="1700420E"/>
    <w:rsid w:val="17005FBC"/>
    <w:rsid w:val="17045380"/>
    <w:rsid w:val="170B4961"/>
    <w:rsid w:val="171165D8"/>
    <w:rsid w:val="172D2B29"/>
    <w:rsid w:val="17326391"/>
    <w:rsid w:val="17375756"/>
    <w:rsid w:val="17481711"/>
    <w:rsid w:val="174C7453"/>
    <w:rsid w:val="17516817"/>
    <w:rsid w:val="175207E1"/>
    <w:rsid w:val="17606A5A"/>
    <w:rsid w:val="17650515"/>
    <w:rsid w:val="17683267"/>
    <w:rsid w:val="176A5053"/>
    <w:rsid w:val="176C53FF"/>
    <w:rsid w:val="176D1177"/>
    <w:rsid w:val="176F6C9D"/>
    <w:rsid w:val="1776002C"/>
    <w:rsid w:val="17793FC0"/>
    <w:rsid w:val="177C13BA"/>
    <w:rsid w:val="178564C1"/>
    <w:rsid w:val="178A3AD7"/>
    <w:rsid w:val="17935082"/>
    <w:rsid w:val="179B49B5"/>
    <w:rsid w:val="179E3A27"/>
    <w:rsid w:val="17AD77C6"/>
    <w:rsid w:val="17AE3C6A"/>
    <w:rsid w:val="17AF353E"/>
    <w:rsid w:val="17B86896"/>
    <w:rsid w:val="17B9260F"/>
    <w:rsid w:val="17C76AD9"/>
    <w:rsid w:val="17C90AA4"/>
    <w:rsid w:val="17CE15C4"/>
    <w:rsid w:val="17D9680D"/>
    <w:rsid w:val="17DF2075"/>
    <w:rsid w:val="17E07B9B"/>
    <w:rsid w:val="17E70F2A"/>
    <w:rsid w:val="17E92EF4"/>
    <w:rsid w:val="17EE4066"/>
    <w:rsid w:val="17EF6030"/>
    <w:rsid w:val="17F45028"/>
    <w:rsid w:val="17F453F5"/>
    <w:rsid w:val="17F8243B"/>
    <w:rsid w:val="17FB49D5"/>
    <w:rsid w:val="17FF2717"/>
    <w:rsid w:val="180C0990"/>
    <w:rsid w:val="181B37C0"/>
    <w:rsid w:val="18297794"/>
    <w:rsid w:val="183121A5"/>
    <w:rsid w:val="183D4FEE"/>
    <w:rsid w:val="18493992"/>
    <w:rsid w:val="18504D21"/>
    <w:rsid w:val="1853036D"/>
    <w:rsid w:val="18581E27"/>
    <w:rsid w:val="18664544"/>
    <w:rsid w:val="18673E19"/>
    <w:rsid w:val="186B56B7"/>
    <w:rsid w:val="186C1827"/>
    <w:rsid w:val="18707171"/>
    <w:rsid w:val="18730A0F"/>
    <w:rsid w:val="187A7FF0"/>
    <w:rsid w:val="187C5B16"/>
    <w:rsid w:val="188350F6"/>
    <w:rsid w:val="188624F1"/>
    <w:rsid w:val="188D7D23"/>
    <w:rsid w:val="189270E7"/>
    <w:rsid w:val="189746FE"/>
    <w:rsid w:val="189D7F41"/>
    <w:rsid w:val="189F35B2"/>
    <w:rsid w:val="18A312F5"/>
    <w:rsid w:val="18A46E1B"/>
    <w:rsid w:val="18A84204"/>
    <w:rsid w:val="18A84B5D"/>
    <w:rsid w:val="18AF5EEB"/>
    <w:rsid w:val="18B74DA0"/>
    <w:rsid w:val="18BC4164"/>
    <w:rsid w:val="18C82B09"/>
    <w:rsid w:val="18CB577F"/>
    <w:rsid w:val="18DA45EA"/>
    <w:rsid w:val="18DE057F"/>
    <w:rsid w:val="18E13BCB"/>
    <w:rsid w:val="18E641A6"/>
    <w:rsid w:val="18E84F59"/>
    <w:rsid w:val="18FC27B3"/>
    <w:rsid w:val="18FE6C33"/>
    <w:rsid w:val="19053D5D"/>
    <w:rsid w:val="19202945"/>
    <w:rsid w:val="19212219"/>
    <w:rsid w:val="192341E3"/>
    <w:rsid w:val="19265A82"/>
    <w:rsid w:val="192D5062"/>
    <w:rsid w:val="19306900"/>
    <w:rsid w:val="19322678"/>
    <w:rsid w:val="193261D5"/>
    <w:rsid w:val="193C52A5"/>
    <w:rsid w:val="195A572B"/>
    <w:rsid w:val="195B397D"/>
    <w:rsid w:val="19663D38"/>
    <w:rsid w:val="196640D0"/>
    <w:rsid w:val="197C1B46"/>
    <w:rsid w:val="198033E4"/>
    <w:rsid w:val="19823361"/>
    <w:rsid w:val="19834C82"/>
    <w:rsid w:val="198509FA"/>
    <w:rsid w:val="199B2781"/>
    <w:rsid w:val="19A215AC"/>
    <w:rsid w:val="19A60971"/>
    <w:rsid w:val="19AA66B3"/>
    <w:rsid w:val="19B117EF"/>
    <w:rsid w:val="19B1359D"/>
    <w:rsid w:val="19B60BB4"/>
    <w:rsid w:val="19C332D1"/>
    <w:rsid w:val="19C71013"/>
    <w:rsid w:val="19C86B39"/>
    <w:rsid w:val="19CC03D7"/>
    <w:rsid w:val="19CC6629"/>
    <w:rsid w:val="19D21766"/>
    <w:rsid w:val="19D379B8"/>
    <w:rsid w:val="19DE635C"/>
    <w:rsid w:val="19E51499"/>
    <w:rsid w:val="19EC2827"/>
    <w:rsid w:val="19F416DC"/>
    <w:rsid w:val="19F618F8"/>
    <w:rsid w:val="19F65454"/>
    <w:rsid w:val="1A0933D9"/>
    <w:rsid w:val="1A0C2EC9"/>
    <w:rsid w:val="1A1104E0"/>
    <w:rsid w:val="1A134258"/>
    <w:rsid w:val="1A165AF6"/>
    <w:rsid w:val="1A192F67"/>
    <w:rsid w:val="1A197394"/>
    <w:rsid w:val="1A1B135F"/>
    <w:rsid w:val="1A226249"/>
    <w:rsid w:val="1A2A3350"/>
    <w:rsid w:val="1A2A56C6"/>
    <w:rsid w:val="1A2C356C"/>
    <w:rsid w:val="1A3146DE"/>
    <w:rsid w:val="1A3B37AF"/>
    <w:rsid w:val="1A3B555D"/>
    <w:rsid w:val="1A4268EB"/>
    <w:rsid w:val="1A4A39F2"/>
    <w:rsid w:val="1A4C1518"/>
    <w:rsid w:val="1A4C59BC"/>
    <w:rsid w:val="1A516B2E"/>
    <w:rsid w:val="1A5B5BFF"/>
    <w:rsid w:val="1A607EA5"/>
    <w:rsid w:val="1A6C3968"/>
    <w:rsid w:val="1A6E5932"/>
    <w:rsid w:val="1A756CC1"/>
    <w:rsid w:val="1A8C01DE"/>
    <w:rsid w:val="1A8C7B66"/>
    <w:rsid w:val="1A8F2F8E"/>
    <w:rsid w:val="1A9609E5"/>
    <w:rsid w:val="1AA44EB0"/>
    <w:rsid w:val="1AA749A0"/>
    <w:rsid w:val="1AAB26E2"/>
    <w:rsid w:val="1AB84DFF"/>
    <w:rsid w:val="1ABD2416"/>
    <w:rsid w:val="1ABD5F72"/>
    <w:rsid w:val="1AC27A2C"/>
    <w:rsid w:val="1ACD08AB"/>
    <w:rsid w:val="1AD05CA5"/>
    <w:rsid w:val="1ADA6B24"/>
    <w:rsid w:val="1AE259D8"/>
    <w:rsid w:val="1AE71241"/>
    <w:rsid w:val="1AE9320B"/>
    <w:rsid w:val="1AF51BB0"/>
    <w:rsid w:val="1AF5570C"/>
    <w:rsid w:val="1AF916A0"/>
    <w:rsid w:val="1B027E29"/>
    <w:rsid w:val="1B0F0EC3"/>
    <w:rsid w:val="1B155DAE"/>
    <w:rsid w:val="1B2110EE"/>
    <w:rsid w:val="1B2304CB"/>
    <w:rsid w:val="1B267FBB"/>
    <w:rsid w:val="1B281F85"/>
    <w:rsid w:val="1B291859"/>
    <w:rsid w:val="1B2937CC"/>
    <w:rsid w:val="1B2A7AAB"/>
    <w:rsid w:val="1B2B0CE1"/>
    <w:rsid w:val="1B3C158C"/>
    <w:rsid w:val="1B3C333B"/>
    <w:rsid w:val="1B410712"/>
    <w:rsid w:val="1B43291B"/>
    <w:rsid w:val="1B4346C9"/>
    <w:rsid w:val="1B4B62CA"/>
    <w:rsid w:val="1B4D379A"/>
    <w:rsid w:val="1B5508A0"/>
    <w:rsid w:val="1B5543FC"/>
    <w:rsid w:val="1B5A7C65"/>
    <w:rsid w:val="1B5C1C2F"/>
    <w:rsid w:val="1B746F78"/>
    <w:rsid w:val="1B764745"/>
    <w:rsid w:val="1B830F69"/>
    <w:rsid w:val="1B844F5A"/>
    <w:rsid w:val="1B851185"/>
    <w:rsid w:val="1B882A24"/>
    <w:rsid w:val="1B8A054A"/>
    <w:rsid w:val="1B9A62B3"/>
    <w:rsid w:val="1B9E7108"/>
    <w:rsid w:val="1BA3785E"/>
    <w:rsid w:val="1BA84E74"/>
    <w:rsid w:val="1BB9498B"/>
    <w:rsid w:val="1BBC0C21"/>
    <w:rsid w:val="1BC11A92"/>
    <w:rsid w:val="1BC70258"/>
    <w:rsid w:val="1BCA0DF4"/>
    <w:rsid w:val="1BCB65BB"/>
    <w:rsid w:val="1BCF41AF"/>
    <w:rsid w:val="1BD619E1"/>
    <w:rsid w:val="1BE37C5A"/>
    <w:rsid w:val="1BE51C24"/>
    <w:rsid w:val="1BF400B9"/>
    <w:rsid w:val="1C04313B"/>
    <w:rsid w:val="1C054074"/>
    <w:rsid w:val="1C131164"/>
    <w:rsid w:val="1C161DDD"/>
    <w:rsid w:val="1C19367C"/>
    <w:rsid w:val="1C2F668D"/>
    <w:rsid w:val="1C3D736A"/>
    <w:rsid w:val="1C422BD3"/>
    <w:rsid w:val="1C4306F9"/>
    <w:rsid w:val="1C450915"/>
    <w:rsid w:val="1C4B6BE5"/>
    <w:rsid w:val="1C512E16"/>
    <w:rsid w:val="1C536B8E"/>
    <w:rsid w:val="1C5D17BA"/>
    <w:rsid w:val="1C6C7C4F"/>
    <w:rsid w:val="1C730FDE"/>
    <w:rsid w:val="1C7821E4"/>
    <w:rsid w:val="1C7B7E93"/>
    <w:rsid w:val="1C7C4570"/>
    <w:rsid w:val="1C7F5BD5"/>
    <w:rsid w:val="1C844F99"/>
    <w:rsid w:val="1C8925AF"/>
    <w:rsid w:val="1C8A6328"/>
    <w:rsid w:val="1C8C20A0"/>
    <w:rsid w:val="1C8E2728"/>
    <w:rsid w:val="1C962F1E"/>
    <w:rsid w:val="1CA026F6"/>
    <w:rsid w:val="1CA23671"/>
    <w:rsid w:val="1CC3206B"/>
    <w:rsid w:val="1CC54104"/>
    <w:rsid w:val="1CD203FA"/>
    <w:rsid w:val="1CE343B6"/>
    <w:rsid w:val="1CE819CC"/>
    <w:rsid w:val="1CE934BB"/>
    <w:rsid w:val="1CE974F2"/>
    <w:rsid w:val="1CF3211F"/>
    <w:rsid w:val="1CF540E9"/>
    <w:rsid w:val="1CF85987"/>
    <w:rsid w:val="1D0205B4"/>
    <w:rsid w:val="1D036806"/>
    <w:rsid w:val="1D044105"/>
    <w:rsid w:val="1D0E6F59"/>
    <w:rsid w:val="1D152095"/>
    <w:rsid w:val="1D1F1166"/>
    <w:rsid w:val="1D1F2F14"/>
    <w:rsid w:val="1D210A3A"/>
    <w:rsid w:val="1D24052A"/>
    <w:rsid w:val="1D295618"/>
    <w:rsid w:val="1D385D84"/>
    <w:rsid w:val="1D3B04DC"/>
    <w:rsid w:val="1D4A13AA"/>
    <w:rsid w:val="1D4D182F"/>
    <w:rsid w:val="1D552DD9"/>
    <w:rsid w:val="1D5F5A06"/>
    <w:rsid w:val="1D660B43"/>
    <w:rsid w:val="1D76522A"/>
    <w:rsid w:val="1D865502"/>
    <w:rsid w:val="1D990F18"/>
    <w:rsid w:val="1D994A74"/>
    <w:rsid w:val="1D9A259A"/>
    <w:rsid w:val="1D9C4564"/>
    <w:rsid w:val="1DA17DCD"/>
    <w:rsid w:val="1DA67191"/>
    <w:rsid w:val="1DAF4298"/>
    <w:rsid w:val="1DBE097F"/>
    <w:rsid w:val="1DCA2E80"/>
    <w:rsid w:val="1DD12460"/>
    <w:rsid w:val="1DD41F50"/>
    <w:rsid w:val="1DDC7057"/>
    <w:rsid w:val="1DEB1048"/>
    <w:rsid w:val="1DEB11FC"/>
    <w:rsid w:val="1DEF6D8A"/>
    <w:rsid w:val="1DF443A0"/>
    <w:rsid w:val="1DF75C3F"/>
    <w:rsid w:val="1DFA78DA"/>
    <w:rsid w:val="1E0B351D"/>
    <w:rsid w:val="1E1862E1"/>
    <w:rsid w:val="1E1E1DD8"/>
    <w:rsid w:val="1E200CF1"/>
    <w:rsid w:val="1E206F43"/>
    <w:rsid w:val="1E222CBC"/>
    <w:rsid w:val="1E22594E"/>
    <w:rsid w:val="1E25455A"/>
    <w:rsid w:val="1E2968C2"/>
    <w:rsid w:val="1E312EFF"/>
    <w:rsid w:val="1E3173A3"/>
    <w:rsid w:val="1E340C41"/>
    <w:rsid w:val="1E352B3D"/>
    <w:rsid w:val="1E360515"/>
    <w:rsid w:val="1E3D5D47"/>
    <w:rsid w:val="1E4075E6"/>
    <w:rsid w:val="1E454BFC"/>
    <w:rsid w:val="1E470974"/>
    <w:rsid w:val="1E4F5A7B"/>
    <w:rsid w:val="1E5170FD"/>
    <w:rsid w:val="1E592455"/>
    <w:rsid w:val="1E6204A8"/>
    <w:rsid w:val="1E641526"/>
    <w:rsid w:val="1E696B3C"/>
    <w:rsid w:val="1E6D1634"/>
    <w:rsid w:val="1E701206"/>
    <w:rsid w:val="1E7B2E90"/>
    <w:rsid w:val="1E7E3C6A"/>
    <w:rsid w:val="1E7F010E"/>
    <w:rsid w:val="1E851C76"/>
    <w:rsid w:val="1E875215"/>
    <w:rsid w:val="1E876FC3"/>
    <w:rsid w:val="1E8F7C25"/>
    <w:rsid w:val="1E9020C1"/>
    <w:rsid w:val="1E911BEF"/>
    <w:rsid w:val="1E933BB9"/>
    <w:rsid w:val="1E937715"/>
    <w:rsid w:val="1E9811D0"/>
    <w:rsid w:val="1EA27958"/>
    <w:rsid w:val="1EA71413"/>
    <w:rsid w:val="1EAC6A29"/>
    <w:rsid w:val="1EAF02C7"/>
    <w:rsid w:val="1EB83620"/>
    <w:rsid w:val="1ECE074D"/>
    <w:rsid w:val="1ED32208"/>
    <w:rsid w:val="1EE14925"/>
    <w:rsid w:val="1EF02DBA"/>
    <w:rsid w:val="1EF26B32"/>
    <w:rsid w:val="1EFA59E6"/>
    <w:rsid w:val="1EFB350D"/>
    <w:rsid w:val="1EFF4DAB"/>
    <w:rsid w:val="1F016D75"/>
    <w:rsid w:val="1F026649"/>
    <w:rsid w:val="1F066139"/>
    <w:rsid w:val="1F076A5C"/>
    <w:rsid w:val="1F0B7BF4"/>
    <w:rsid w:val="1F106FB8"/>
    <w:rsid w:val="1F134CFA"/>
    <w:rsid w:val="1F1620F4"/>
    <w:rsid w:val="1F1B770B"/>
    <w:rsid w:val="1F1C595D"/>
    <w:rsid w:val="1F204D21"/>
    <w:rsid w:val="1F282554"/>
    <w:rsid w:val="1F2A132B"/>
    <w:rsid w:val="1F374545"/>
    <w:rsid w:val="1F380F69"/>
    <w:rsid w:val="1F38206B"/>
    <w:rsid w:val="1F3F789D"/>
    <w:rsid w:val="1F417171"/>
    <w:rsid w:val="1F422EEA"/>
    <w:rsid w:val="1F4E7AE0"/>
    <w:rsid w:val="1F5350F7"/>
    <w:rsid w:val="1F552C1D"/>
    <w:rsid w:val="1F576995"/>
    <w:rsid w:val="1F582F19"/>
    <w:rsid w:val="1F5C3FAB"/>
    <w:rsid w:val="1F6005FA"/>
    <w:rsid w:val="1F672950"/>
    <w:rsid w:val="1F6B41EE"/>
    <w:rsid w:val="1F890B18"/>
    <w:rsid w:val="1F8A4FBC"/>
    <w:rsid w:val="1F980D5B"/>
    <w:rsid w:val="1F9C084C"/>
    <w:rsid w:val="1F9C4CF0"/>
    <w:rsid w:val="1F9E2816"/>
    <w:rsid w:val="1FA63478"/>
    <w:rsid w:val="1FAE057F"/>
    <w:rsid w:val="1FB738D7"/>
    <w:rsid w:val="1FB913FE"/>
    <w:rsid w:val="1FBC0EEE"/>
    <w:rsid w:val="1FC009DE"/>
    <w:rsid w:val="1FC57DA2"/>
    <w:rsid w:val="1FC971DA"/>
    <w:rsid w:val="1FD46237"/>
    <w:rsid w:val="1FD61FB0"/>
    <w:rsid w:val="1FE67D19"/>
    <w:rsid w:val="1FEF3071"/>
    <w:rsid w:val="1FF22B62"/>
    <w:rsid w:val="1FF468DA"/>
    <w:rsid w:val="1FFB37C4"/>
    <w:rsid w:val="1FFC578E"/>
    <w:rsid w:val="20041A7C"/>
    <w:rsid w:val="20087C8F"/>
    <w:rsid w:val="200D1749"/>
    <w:rsid w:val="20100ECC"/>
    <w:rsid w:val="20104D96"/>
    <w:rsid w:val="20140D2A"/>
    <w:rsid w:val="20166C70"/>
    <w:rsid w:val="201B3E66"/>
    <w:rsid w:val="202645B9"/>
    <w:rsid w:val="202820DF"/>
    <w:rsid w:val="202A39A5"/>
    <w:rsid w:val="20346CD6"/>
    <w:rsid w:val="203540CF"/>
    <w:rsid w:val="20362A4E"/>
    <w:rsid w:val="203647FC"/>
    <w:rsid w:val="203E5DA7"/>
    <w:rsid w:val="2043516B"/>
    <w:rsid w:val="204505AD"/>
    <w:rsid w:val="20452C91"/>
    <w:rsid w:val="2046721F"/>
    <w:rsid w:val="2048214B"/>
    <w:rsid w:val="20482782"/>
    <w:rsid w:val="20484530"/>
    <w:rsid w:val="204C4020"/>
    <w:rsid w:val="204D7D98"/>
    <w:rsid w:val="204F0C9E"/>
    <w:rsid w:val="20561532"/>
    <w:rsid w:val="205E01F7"/>
    <w:rsid w:val="206D21E8"/>
    <w:rsid w:val="207812B9"/>
    <w:rsid w:val="20796DDF"/>
    <w:rsid w:val="207E073E"/>
    <w:rsid w:val="20866FD5"/>
    <w:rsid w:val="208A4B48"/>
    <w:rsid w:val="208C08C0"/>
    <w:rsid w:val="20934CDE"/>
    <w:rsid w:val="209634ED"/>
    <w:rsid w:val="209B0B03"/>
    <w:rsid w:val="209F6845"/>
    <w:rsid w:val="20AB4772"/>
    <w:rsid w:val="20AF1DAA"/>
    <w:rsid w:val="20B52D76"/>
    <w:rsid w:val="20BD316F"/>
    <w:rsid w:val="20C0056A"/>
    <w:rsid w:val="20C22534"/>
    <w:rsid w:val="20EA05EC"/>
    <w:rsid w:val="20F71100"/>
    <w:rsid w:val="20FA5F9B"/>
    <w:rsid w:val="20FF5536"/>
    <w:rsid w:val="210B5BD9"/>
    <w:rsid w:val="210C7C53"/>
    <w:rsid w:val="21132D8F"/>
    <w:rsid w:val="21182154"/>
    <w:rsid w:val="211F34E2"/>
    <w:rsid w:val="21246D93"/>
    <w:rsid w:val="212B00D9"/>
    <w:rsid w:val="21352D06"/>
    <w:rsid w:val="21374CD0"/>
    <w:rsid w:val="21423675"/>
    <w:rsid w:val="214B166A"/>
    <w:rsid w:val="214C2AFA"/>
    <w:rsid w:val="21562C7C"/>
    <w:rsid w:val="215869F4"/>
    <w:rsid w:val="2159252D"/>
    <w:rsid w:val="215B0293"/>
    <w:rsid w:val="21730876"/>
    <w:rsid w:val="217A696B"/>
    <w:rsid w:val="217C6B87"/>
    <w:rsid w:val="217F21D3"/>
    <w:rsid w:val="21893052"/>
    <w:rsid w:val="218E68BA"/>
    <w:rsid w:val="21933ED0"/>
    <w:rsid w:val="2197389B"/>
    <w:rsid w:val="21974C34"/>
    <w:rsid w:val="219A0DBB"/>
    <w:rsid w:val="219A525F"/>
    <w:rsid w:val="219D745D"/>
    <w:rsid w:val="21A734D8"/>
    <w:rsid w:val="21A74B95"/>
    <w:rsid w:val="21AE2AB8"/>
    <w:rsid w:val="21B46321"/>
    <w:rsid w:val="21B77BBF"/>
    <w:rsid w:val="21BC51D5"/>
    <w:rsid w:val="21BE0F4D"/>
    <w:rsid w:val="21CA5B44"/>
    <w:rsid w:val="21CB5418"/>
    <w:rsid w:val="21CF4F08"/>
    <w:rsid w:val="21D02A2F"/>
    <w:rsid w:val="21DF2C72"/>
    <w:rsid w:val="21E07116"/>
    <w:rsid w:val="21E36ABE"/>
    <w:rsid w:val="21E87D78"/>
    <w:rsid w:val="21E93AF0"/>
    <w:rsid w:val="21EB7868"/>
    <w:rsid w:val="21ED1ABE"/>
    <w:rsid w:val="21EF55AB"/>
    <w:rsid w:val="21F506E7"/>
    <w:rsid w:val="21F93D33"/>
    <w:rsid w:val="2201708C"/>
    <w:rsid w:val="22044FB8"/>
    <w:rsid w:val="2205092A"/>
    <w:rsid w:val="220D3C83"/>
    <w:rsid w:val="22196184"/>
    <w:rsid w:val="2221328A"/>
    <w:rsid w:val="222278C7"/>
    <w:rsid w:val="22235254"/>
    <w:rsid w:val="222608A0"/>
    <w:rsid w:val="222B4109"/>
    <w:rsid w:val="222B5EB7"/>
    <w:rsid w:val="222C235B"/>
    <w:rsid w:val="222F1E4B"/>
    <w:rsid w:val="223E5BEA"/>
    <w:rsid w:val="22401962"/>
    <w:rsid w:val="22405E06"/>
    <w:rsid w:val="224A0A33"/>
    <w:rsid w:val="224D0523"/>
    <w:rsid w:val="224F1BA5"/>
    <w:rsid w:val="22543660"/>
    <w:rsid w:val="22561186"/>
    <w:rsid w:val="22592A24"/>
    <w:rsid w:val="22596EC8"/>
    <w:rsid w:val="225D0766"/>
    <w:rsid w:val="225E08FC"/>
    <w:rsid w:val="22600256"/>
    <w:rsid w:val="22682C67"/>
    <w:rsid w:val="226E2973"/>
    <w:rsid w:val="227126ED"/>
    <w:rsid w:val="22717D6E"/>
    <w:rsid w:val="22812B39"/>
    <w:rsid w:val="228757E3"/>
    <w:rsid w:val="228D6B72"/>
    <w:rsid w:val="228E206F"/>
    <w:rsid w:val="22965A26"/>
    <w:rsid w:val="22A939AB"/>
    <w:rsid w:val="22AF0896"/>
    <w:rsid w:val="22B10AB2"/>
    <w:rsid w:val="22B81625"/>
    <w:rsid w:val="22BD7457"/>
    <w:rsid w:val="22BE4F7D"/>
    <w:rsid w:val="22BF31CF"/>
    <w:rsid w:val="22C205C9"/>
    <w:rsid w:val="22D87DED"/>
    <w:rsid w:val="22D92D79"/>
    <w:rsid w:val="22DD18A7"/>
    <w:rsid w:val="22E36792"/>
    <w:rsid w:val="22E542B8"/>
    <w:rsid w:val="22E569AE"/>
    <w:rsid w:val="22E76282"/>
    <w:rsid w:val="22F369D5"/>
    <w:rsid w:val="22F83FEB"/>
    <w:rsid w:val="22FB2F8D"/>
    <w:rsid w:val="22FD5AA5"/>
    <w:rsid w:val="22FE5379"/>
    <w:rsid w:val="23007343"/>
    <w:rsid w:val="2302130E"/>
    <w:rsid w:val="23052BAC"/>
    <w:rsid w:val="230E380E"/>
    <w:rsid w:val="231921B3"/>
    <w:rsid w:val="231D1CA3"/>
    <w:rsid w:val="2322375E"/>
    <w:rsid w:val="23270D74"/>
    <w:rsid w:val="232A43C0"/>
    <w:rsid w:val="233139A1"/>
    <w:rsid w:val="2342795C"/>
    <w:rsid w:val="2351194D"/>
    <w:rsid w:val="23566F63"/>
    <w:rsid w:val="235A6A54"/>
    <w:rsid w:val="235B60B3"/>
    <w:rsid w:val="23614286"/>
    <w:rsid w:val="236C6787"/>
    <w:rsid w:val="237240DB"/>
    <w:rsid w:val="237869D0"/>
    <w:rsid w:val="237A0EA4"/>
    <w:rsid w:val="23843AD1"/>
    <w:rsid w:val="23865BB6"/>
    <w:rsid w:val="239301B8"/>
    <w:rsid w:val="23953F30"/>
    <w:rsid w:val="23A81EB5"/>
    <w:rsid w:val="23AD1279"/>
    <w:rsid w:val="23AD74CB"/>
    <w:rsid w:val="23B16506"/>
    <w:rsid w:val="23B51EDC"/>
    <w:rsid w:val="23C6233B"/>
    <w:rsid w:val="23C640E9"/>
    <w:rsid w:val="23C93BD9"/>
    <w:rsid w:val="23C9542E"/>
    <w:rsid w:val="23D5257E"/>
    <w:rsid w:val="23DA5DE6"/>
    <w:rsid w:val="23DF33FD"/>
    <w:rsid w:val="23E427C1"/>
    <w:rsid w:val="23E70023"/>
    <w:rsid w:val="23F147A8"/>
    <w:rsid w:val="23F549CE"/>
    <w:rsid w:val="23F5677C"/>
    <w:rsid w:val="23F8626D"/>
    <w:rsid w:val="23FC7B0B"/>
    <w:rsid w:val="23FE7D27"/>
    <w:rsid w:val="240055F7"/>
    <w:rsid w:val="240115C5"/>
    <w:rsid w:val="24081A0A"/>
    <w:rsid w:val="241A4435"/>
    <w:rsid w:val="241C1F5B"/>
    <w:rsid w:val="241F1A4B"/>
    <w:rsid w:val="243A0633"/>
    <w:rsid w:val="243E0123"/>
    <w:rsid w:val="243F3E9B"/>
    <w:rsid w:val="24443260"/>
    <w:rsid w:val="24480FA2"/>
    <w:rsid w:val="244A6AC8"/>
    <w:rsid w:val="244B2840"/>
    <w:rsid w:val="244B45EE"/>
    <w:rsid w:val="24572F93"/>
    <w:rsid w:val="24575689"/>
    <w:rsid w:val="246062EC"/>
    <w:rsid w:val="24653902"/>
    <w:rsid w:val="24661428"/>
    <w:rsid w:val="246D0A09"/>
    <w:rsid w:val="246F29D3"/>
    <w:rsid w:val="247578BD"/>
    <w:rsid w:val="24765B0F"/>
    <w:rsid w:val="247B4ED4"/>
    <w:rsid w:val="247C5F34"/>
    <w:rsid w:val="248B03A6"/>
    <w:rsid w:val="248D2E59"/>
    <w:rsid w:val="24915E2F"/>
    <w:rsid w:val="249266C1"/>
    <w:rsid w:val="2494149A"/>
    <w:rsid w:val="249917FE"/>
    <w:rsid w:val="249E6E14"/>
    <w:rsid w:val="24A65CC9"/>
    <w:rsid w:val="24B403E6"/>
    <w:rsid w:val="24B6415E"/>
    <w:rsid w:val="24B71C84"/>
    <w:rsid w:val="24B86128"/>
    <w:rsid w:val="24B91EA0"/>
    <w:rsid w:val="24BB1774"/>
    <w:rsid w:val="24BB4C9A"/>
    <w:rsid w:val="24C809DF"/>
    <w:rsid w:val="24C97642"/>
    <w:rsid w:val="24CE594B"/>
    <w:rsid w:val="24D12D46"/>
    <w:rsid w:val="24D32F62"/>
    <w:rsid w:val="24DA60D2"/>
    <w:rsid w:val="24DB1E16"/>
    <w:rsid w:val="24DF4095"/>
    <w:rsid w:val="24E30CCB"/>
    <w:rsid w:val="24E57F07"/>
    <w:rsid w:val="24EA3E07"/>
    <w:rsid w:val="24EC7B6C"/>
    <w:rsid w:val="24F829C8"/>
    <w:rsid w:val="250E3F9A"/>
    <w:rsid w:val="250F1AC0"/>
    <w:rsid w:val="251175E6"/>
    <w:rsid w:val="25145328"/>
    <w:rsid w:val="251B2213"/>
    <w:rsid w:val="25205A7B"/>
    <w:rsid w:val="252C2672"/>
    <w:rsid w:val="252F3F10"/>
    <w:rsid w:val="25315EDA"/>
    <w:rsid w:val="253357AE"/>
    <w:rsid w:val="25357778"/>
    <w:rsid w:val="2536704D"/>
    <w:rsid w:val="253973A6"/>
    <w:rsid w:val="25437544"/>
    <w:rsid w:val="254C4701"/>
    <w:rsid w:val="25560A6D"/>
    <w:rsid w:val="255A71DF"/>
    <w:rsid w:val="255B4D05"/>
    <w:rsid w:val="255D0A7D"/>
    <w:rsid w:val="255F2A47"/>
    <w:rsid w:val="25675F6C"/>
    <w:rsid w:val="256C2A6E"/>
    <w:rsid w:val="257007B0"/>
    <w:rsid w:val="257162D7"/>
    <w:rsid w:val="25757B75"/>
    <w:rsid w:val="25781413"/>
    <w:rsid w:val="258129BE"/>
    <w:rsid w:val="258630B3"/>
    <w:rsid w:val="258F05D1"/>
    <w:rsid w:val="25902C01"/>
    <w:rsid w:val="259049AF"/>
    <w:rsid w:val="259721E1"/>
    <w:rsid w:val="25A20B86"/>
    <w:rsid w:val="25B368EF"/>
    <w:rsid w:val="25BD151C"/>
    <w:rsid w:val="25CD79B1"/>
    <w:rsid w:val="25CE3729"/>
    <w:rsid w:val="25D0124F"/>
    <w:rsid w:val="25D32AED"/>
    <w:rsid w:val="25E22D30"/>
    <w:rsid w:val="25E940BF"/>
    <w:rsid w:val="25EB7E37"/>
    <w:rsid w:val="25F413E1"/>
    <w:rsid w:val="25FE400E"/>
    <w:rsid w:val="26040EF9"/>
    <w:rsid w:val="260E1D77"/>
    <w:rsid w:val="2613738E"/>
    <w:rsid w:val="261934B0"/>
    <w:rsid w:val="261F3F85"/>
    <w:rsid w:val="263537A8"/>
    <w:rsid w:val="26395046"/>
    <w:rsid w:val="26431A21"/>
    <w:rsid w:val="26451C3D"/>
    <w:rsid w:val="264A1001"/>
    <w:rsid w:val="264D28A0"/>
    <w:rsid w:val="26526108"/>
    <w:rsid w:val="2661634B"/>
    <w:rsid w:val="26630315"/>
    <w:rsid w:val="26655E3B"/>
    <w:rsid w:val="2668592C"/>
    <w:rsid w:val="266D6A9E"/>
    <w:rsid w:val="2670658E"/>
    <w:rsid w:val="26712A32"/>
    <w:rsid w:val="2677791D"/>
    <w:rsid w:val="267918E7"/>
    <w:rsid w:val="26795443"/>
    <w:rsid w:val="26797B39"/>
    <w:rsid w:val="26797D6F"/>
    <w:rsid w:val="267B565F"/>
    <w:rsid w:val="26804A23"/>
    <w:rsid w:val="268362C1"/>
    <w:rsid w:val="2685203A"/>
    <w:rsid w:val="269E134D"/>
    <w:rsid w:val="26AB75C6"/>
    <w:rsid w:val="26B24DF9"/>
    <w:rsid w:val="26B741BD"/>
    <w:rsid w:val="26BD1356"/>
    <w:rsid w:val="26BE379D"/>
    <w:rsid w:val="26C1503C"/>
    <w:rsid w:val="26C16DEA"/>
    <w:rsid w:val="26C64400"/>
    <w:rsid w:val="26CB1A16"/>
    <w:rsid w:val="26E86A6C"/>
    <w:rsid w:val="26ED7BDF"/>
    <w:rsid w:val="26EF7DFB"/>
    <w:rsid w:val="26FB67A0"/>
    <w:rsid w:val="27037402"/>
    <w:rsid w:val="270513CC"/>
    <w:rsid w:val="270A253F"/>
    <w:rsid w:val="270C62B7"/>
    <w:rsid w:val="270F3098"/>
    <w:rsid w:val="27111B1F"/>
    <w:rsid w:val="27121FFF"/>
    <w:rsid w:val="271802CE"/>
    <w:rsid w:val="271D04C4"/>
    <w:rsid w:val="271D4D8D"/>
    <w:rsid w:val="27313F6F"/>
    <w:rsid w:val="27363252"/>
    <w:rsid w:val="2736379E"/>
    <w:rsid w:val="27383550"/>
    <w:rsid w:val="273D46C2"/>
    <w:rsid w:val="273E668C"/>
    <w:rsid w:val="273F48DE"/>
    <w:rsid w:val="27475541"/>
    <w:rsid w:val="274912B9"/>
    <w:rsid w:val="274C2B57"/>
    <w:rsid w:val="274F1A8E"/>
    <w:rsid w:val="27545EB0"/>
    <w:rsid w:val="27561C28"/>
    <w:rsid w:val="275859A0"/>
    <w:rsid w:val="27624129"/>
    <w:rsid w:val="276460F3"/>
    <w:rsid w:val="27675BE3"/>
    <w:rsid w:val="2769195B"/>
    <w:rsid w:val="276C31F9"/>
    <w:rsid w:val="276E2ACE"/>
    <w:rsid w:val="2778394C"/>
    <w:rsid w:val="277D0F63"/>
    <w:rsid w:val="27802801"/>
    <w:rsid w:val="27821B93"/>
    <w:rsid w:val="278A18D2"/>
    <w:rsid w:val="27952750"/>
    <w:rsid w:val="279544FE"/>
    <w:rsid w:val="279938C3"/>
    <w:rsid w:val="27A02EA3"/>
    <w:rsid w:val="27A504B9"/>
    <w:rsid w:val="27AE736E"/>
    <w:rsid w:val="27B150B0"/>
    <w:rsid w:val="27B32BD6"/>
    <w:rsid w:val="27B506FD"/>
    <w:rsid w:val="27B626C7"/>
    <w:rsid w:val="27BC392C"/>
    <w:rsid w:val="27C22E19"/>
    <w:rsid w:val="27D50D9F"/>
    <w:rsid w:val="27DD40F7"/>
    <w:rsid w:val="27E234BC"/>
    <w:rsid w:val="27E86D24"/>
    <w:rsid w:val="28043432"/>
    <w:rsid w:val="280451E0"/>
    <w:rsid w:val="28060F58"/>
    <w:rsid w:val="280671AA"/>
    <w:rsid w:val="280D678A"/>
    <w:rsid w:val="281B7DE6"/>
    <w:rsid w:val="282011E6"/>
    <w:rsid w:val="282A649F"/>
    <w:rsid w:val="282F4953"/>
    <w:rsid w:val="28305FD5"/>
    <w:rsid w:val="28335AC5"/>
    <w:rsid w:val="28341F69"/>
    <w:rsid w:val="2838132E"/>
    <w:rsid w:val="283D6944"/>
    <w:rsid w:val="28485A15"/>
    <w:rsid w:val="284E36FC"/>
    <w:rsid w:val="28537F15"/>
    <w:rsid w:val="285919D0"/>
    <w:rsid w:val="28616AD6"/>
    <w:rsid w:val="28665E9B"/>
    <w:rsid w:val="286B34B1"/>
    <w:rsid w:val="286D0FD7"/>
    <w:rsid w:val="286D41FC"/>
    <w:rsid w:val="28754330"/>
    <w:rsid w:val="287700A8"/>
    <w:rsid w:val="28846321"/>
    <w:rsid w:val="28892427"/>
    <w:rsid w:val="288F53F1"/>
    <w:rsid w:val="28B056D9"/>
    <w:rsid w:val="28B27332"/>
    <w:rsid w:val="28B47FB3"/>
    <w:rsid w:val="28BA7F95"/>
    <w:rsid w:val="28BC5ABB"/>
    <w:rsid w:val="28BF187C"/>
    <w:rsid w:val="28CF1C92"/>
    <w:rsid w:val="28D9041B"/>
    <w:rsid w:val="28DB0637"/>
    <w:rsid w:val="28DB23E5"/>
    <w:rsid w:val="28DF17A9"/>
    <w:rsid w:val="28E868B0"/>
    <w:rsid w:val="28EC45F2"/>
    <w:rsid w:val="28F263D7"/>
    <w:rsid w:val="28FC235B"/>
    <w:rsid w:val="291800E1"/>
    <w:rsid w:val="29192F0D"/>
    <w:rsid w:val="291D0C4F"/>
    <w:rsid w:val="291E22D1"/>
    <w:rsid w:val="2920429C"/>
    <w:rsid w:val="2927239E"/>
    <w:rsid w:val="292C2C40"/>
    <w:rsid w:val="29373393"/>
    <w:rsid w:val="29392980"/>
    <w:rsid w:val="293E0BC6"/>
    <w:rsid w:val="29466370"/>
    <w:rsid w:val="294A756A"/>
    <w:rsid w:val="294F692F"/>
    <w:rsid w:val="296C5733"/>
    <w:rsid w:val="29787C34"/>
    <w:rsid w:val="298F1421"/>
    <w:rsid w:val="29A053DC"/>
    <w:rsid w:val="29A21154"/>
    <w:rsid w:val="29A94291"/>
    <w:rsid w:val="29C23CC1"/>
    <w:rsid w:val="29D05CC2"/>
    <w:rsid w:val="29D82DC8"/>
    <w:rsid w:val="29DA08EE"/>
    <w:rsid w:val="29E62470"/>
    <w:rsid w:val="29E76B67"/>
    <w:rsid w:val="29FC6AB7"/>
    <w:rsid w:val="2A0239A1"/>
    <w:rsid w:val="2A043BBD"/>
    <w:rsid w:val="2A181417"/>
    <w:rsid w:val="2A2E4796"/>
    <w:rsid w:val="2A426494"/>
    <w:rsid w:val="2A48221F"/>
    <w:rsid w:val="2A4E308A"/>
    <w:rsid w:val="2A557F75"/>
    <w:rsid w:val="2A570191"/>
    <w:rsid w:val="2A6308E4"/>
    <w:rsid w:val="2A6B7798"/>
    <w:rsid w:val="2A720B27"/>
    <w:rsid w:val="2A742AF1"/>
    <w:rsid w:val="2A781EB5"/>
    <w:rsid w:val="2A7E3970"/>
    <w:rsid w:val="2A7F1496"/>
    <w:rsid w:val="2A7F4FF2"/>
    <w:rsid w:val="2A8059E3"/>
    <w:rsid w:val="2A81520E"/>
    <w:rsid w:val="2A9036A3"/>
    <w:rsid w:val="2A954815"/>
    <w:rsid w:val="2A9A62D0"/>
    <w:rsid w:val="2A9C3DF6"/>
    <w:rsid w:val="2AA8279A"/>
    <w:rsid w:val="2AB32EED"/>
    <w:rsid w:val="2AB7478C"/>
    <w:rsid w:val="2AB90504"/>
    <w:rsid w:val="2ABB0720"/>
    <w:rsid w:val="2ABC4498"/>
    <w:rsid w:val="2AC46EA9"/>
    <w:rsid w:val="2AC86999"/>
    <w:rsid w:val="2ADA66CC"/>
    <w:rsid w:val="2ADE440E"/>
    <w:rsid w:val="2AE15CAC"/>
    <w:rsid w:val="2AE5579D"/>
    <w:rsid w:val="2AF459E0"/>
    <w:rsid w:val="2AF4778E"/>
    <w:rsid w:val="2AF9054C"/>
    <w:rsid w:val="2AFB4FC0"/>
    <w:rsid w:val="2AFB6D6E"/>
    <w:rsid w:val="2B053749"/>
    <w:rsid w:val="2B084FE7"/>
    <w:rsid w:val="2B0C53B3"/>
    <w:rsid w:val="2B0D6AA1"/>
    <w:rsid w:val="2B0E388C"/>
    <w:rsid w:val="2B0F5C44"/>
    <w:rsid w:val="2B1C0A93"/>
    <w:rsid w:val="2B200583"/>
    <w:rsid w:val="2B275DB5"/>
    <w:rsid w:val="2B285689"/>
    <w:rsid w:val="2B312790"/>
    <w:rsid w:val="2B3202B6"/>
    <w:rsid w:val="2B326508"/>
    <w:rsid w:val="2B365FF8"/>
    <w:rsid w:val="2B560448"/>
    <w:rsid w:val="2B5A3C59"/>
    <w:rsid w:val="2B732E3A"/>
    <w:rsid w:val="2B7663F5"/>
    <w:rsid w:val="2B7803BF"/>
    <w:rsid w:val="2B7B3A0B"/>
    <w:rsid w:val="2B891817"/>
    <w:rsid w:val="2B936FA7"/>
    <w:rsid w:val="2B940F71"/>
    <w:rsid w:val="2B944ACD"/>
    <w:rsid w:val="2B9845BD"/>
    <w:rsid w:val="2BA411B4"/>
    <w:rsid w:val="2BA94A1C"/>
    <w:rsid w:val="2BAA0794"/>
    <w:rsid w:val="2BB46F1D"/>
    <w:rsid w:val="2BB673E4"/>
    <w:rsid w:val="2BBE7D9C"/>
    <w:rsid w:val="2BC76C50"/>
    <w:rsid w:val="2BD650E5"/>
    <w:rsid w:val="2BD804A6"/>
    <w:rsid w:val="2BD870AF"/>
    <w:rsid w:val="2BDD46C6"/>
    <w:rsid w:val="2BDE3F9A"/>
    <w:rsid w:val="2BE041B6"/>
    <w:rsid w:val="2BF62E50"/>
    <w:rsid w:val="2BFB2D9E"/>
    <w:rsid w:val="2C0A4D8F"/>
    <w:rsid w:val="2C0E0D23"/>
    <w:rsid w:val="2C12290F"/>
    <w:rsid w:val="2C175D66"/>
    <w:rsid w:val="2C1D0F66"/>
    <w:rsid w:val="2C2220D9"/>
    <w:rsid w:val="2C2E3173"/>
    <w:rsid w:val="2C2E6CCF"/>
    <w:rsid w:val="2C33078A"/>
    <w:rsid w:val="2C364F00"/>
    <w:rsid w:val="2C365B84"/>
    <w:rsid w:val="2C436623"/>
    <w:rsid w:val="2C4C3F30"/>
    <w:rsid w:val="2C526E62"/>
    <w:rsid w:val="2C581F9E"/>
    <w:rsid w:val="2C5A3F68"/>
    <w:rsid w:val="2C6A7B12"/>
    <w:rsid w:val="2C7212B2"/>
    <w:rsid w:val="2C7D1A05"/>
    <w:rsid w:val="2C8763E0"/>
    <w:rsid w:val="2C9034E6"/>
    <w:rsid w:val="2C9C00DD"/>
    <w:rsid w:val="2CA156F3"/>
    <w:rsid w:val="2CA60F5C"/>
    <w:rsid w:val="2CA945A8"/>
    <w:rsid w:val="2CB03B88"/>
    <w:rsid w:val="2CBE62A5"/>
    <w:rsid w:val="2CBF3DCB"/>
    <w:rsid w:val="2CC55886"/>
    <w:rsid w:val="2CC969F8"/>
    <w:rsid w:val="2CCA2E9C"/>
    <w:rsid w:val="2CDD14B1"/>
    <w:rsid w:val="2CDF7FCA"/>
    <w:rsid w:val="2CE90E48"/>
    <w:rsid w:val="2CEB4BC0"/>
    <w:rsid w:val="2CED0939"/>
    <w:rsid w:val="2CED6B8B"/>
    <w:rsid w:val="2CF021D7"/>
    <w:rsid w:val="2CF33A75"/>
    <w:rsid w:val="2D012636"/>
    <w:rsid w:val="2D020EA2"/>
    <w:rsid w:val="2D045C82"/>
    <w:rsid w:val="2D095047"/>
    <w:rsid w:val="2D145EC5"/>
    <w:rsid w:val="2D1759B5"/>
    <w:rsid w:val="2D177764"/>
    <w:rsid w:val="2D1A519A"/>
    <w:rsid w:val="2D216834"/>
    <w:rsid w:val="2D2307FE"/>
    <w:rsid w:val="2D241E80"/>
    <w:rsid w:val="2D2A5F52"/>
    <w:rsid w:val="2D2E3032"/>
    <w:rsid w:val="2D32459D"/>
    <w:rsid w:val="2D3A2FE3"/>
    <w:rsid w:val="2D4349FC"/>
    <w:rsid w:val="2D4A5D8B"/>
    <w:rsid w:val="2D4C1B03"/>
    <w:rsid w:val="2D55028C"/>
    <w:rsid w:val="2D5B1D46"/>
    <w:rsid w:val="2D60735C"/>
    <w:rsid w:val="2D610A81"/>
    <w:rsid w:val="2D616C31"/>
    <w:rsid w:val="2D636E4D"/>
    <w:rsid w:val="2D6A01DB"/>
    <w:rsid w:val="2D6D1A79"/>
    <w:rsid w:val="2D6F29C5"/>
    <w:rsid w:val="2D6F57F1"/>
    <w:rsid w:val="2D710384"/>
    <w:rsid w:val="2D746964"/>
    <w:rsid w:val="2D7C1CBC"/>
    <w:rsid w:val="2D880661"/>
    <w:rsid w:val="2D88240F"/>
    <w:rsid w:val="2D8868B3"/>
    <w:rsid w:val="2D8A262B"/>
    <w:rsid w:val="2D8C0151"/>
    <w:rsid w:val="2D8D5C78"/>
    <w:rsid w:val="2D9106C7"/>
    <w:rsid w:val="2D9214E0"/>
    <w:rsid w:val="2D92328E"/>
    <w:rsid w:val="2D940DB4"/>
    <w:rsid w:val="2DA21723"/>
    <w:rsid w:val="2DA90D03"/>
    <w:rsid w:val="2DAA4A7C"/>
    <w:rsid w:val="2DAA682A"/>
    <w:rsid w:val="2DAF2092"/>
    <w:rsid w:val="2DB15E62"/>
    <w:rsid w:val="2DBF0527"/>
    <w:rsid w:val="2DC25921"/>
    <w:rsid w:val="2DC55411"/>
    <w:rsid w:val="2DC773DC"/>
    <w:rsid w:val="2DCC49F2"/>
    <w:rsid w:val="2DCC67A0"/>
    <w:rsid w:val="2DD41AF8"/>
    <w:rsid w:val="2DDE64D3"/>
    <w:rsid w:val="2DE24215"/>
    <w:rsid w:val="2DE41D3C"/>
    <w:rsid w:val="2DEC0BF0"/>
    <w:rsid w:val="2DF756DE"/>
    <w:rsid w:val="2E0028ED"/>
    <w:rsid w:val="2E053A60"/>
    <w:rsid w:val="2E093082"/>
    <w:rsid w:val="2E0C1891"/>
    <w:rsid w:val="2E19750B"/>
    <w:rsid w:val="2E1A3538"/>
    <w:rsid w:val="2E2A1718"/>
    <w:rsid w:val="2E310CF9"/>
    <w:rsid w:val="2E3507E9"/>
    <w:rsid w:val="2E3C1B78"/>
    <w:rsid w:val="2E516CA5"/>
    <w:rsid w:val="2E56250D"/>
    <w:rsid w:val="2E5844D8"/>
    <w:rsid w:val="2E5B7B24"/>
    <w:rsid w:val="2E5D389C"/>
    <w:rsid w:val="2E693FEF"/>
    <w:rsid w:val="2E7A61FC"/>
    <w:rsid w:val="2E814EDA"/>
    <w:rsid w:val="2E82383E"/>
    <w:rsid w:val="2E960B5C"/>
    <w:rsid w:val="2E9B5BAC"/>
    <w:rsid w:val="2E9C43C4"/>
    <w:rsid w:val="2EA4771D"/>
    <w:rsid w:val="2EA9088F"/>
    <w:rsid w:val="2EC13E2B"/>
    <w:rsid w:val="2EC4391B"/>
    <w:rsid w:val="2ED61B33"/>
    <w:rsid w:val="2ED95618"/>
    <w:rsid w:val="2EDA6C9B"/>
    <w:rsid w:val="2EDC6EB7"/>
    <w:rsid w:val="2EDD5EC7"/>
    <w:rsid w:val="2EDF69A7"/>
    <w:rsid w:val="2EE63891"/>
    <w:rsid w:val="2EFC1307"/>
    <w:rsid w:val="2F0106CB"/>
    <w:rsid w:val="2F012479"/>
    <w:rsid w:val="2F021E12"/>
    <w:rsid w:val="2F097580"/>
    <w:rsid w:val="2F0A3A24"/>
    <w:rsid w:val="2F0D0E1E"/>
    <w:rsid w:val="2F111443"/>
    <w:rsid w:val="2F1E302B"/>
    <w:rsid w:val="2F1E74CF"/>
    <w:rsid w:val="2F1F6DA3"/>
    <w:rsid w:val="2F230642"/>
    <w:rsid w:val="2F285C58"/>
    <w:rsid w:val="2F2B74F6"/>
    <w:rsid w:val="2F2F5238"/>
    <w:rsid w:val="2F320885"/>
    <w:rsid w:val="2F324D29"/>
    <w:rsid w:val="2F397E65"/>
    <w:rsid w:val="2F3E191F"/>
    <w:rsid w:val="2F3E547B"/>
    <w:rsid w:val="2F45680A"/>
    <w:rsid w:val="2F464330"/>
    <w:rsid w:val="2F48454C"/>
    <w:rsid w:val="2F560A17"/>
    <w:rsid w:val="2F6173BC"/>
    <w:rsid w:val="2F642A08"/>
    <w:rsid w:val="2F6D7D7A"/>
    <w:rsid w:val="2F714D3D"/>
    <w:rsid w:val="2F723377"/>
    <w:rsid w:val="2F74204F"/>
    <w:rsid w:val="2F7727FB"/>
    <w:rsid w:val="2F8F5CD7"/>
    <w:rsid w:val="2F94153F"/>
    <w:rsid w:val="2F9432ED"/>
    <w:rsid w:val="2F967065"/>
    <w:rsid w:val="2F974B8C"/>
    <w:rsid w:val="2F9E5F1A"/>
    <w:rsid w:val="2FB35E69"/>
    <w:rsid w:val="2FBB2F70"/>
    <w:rsid w:val="2FC11C09"/>
    <w:rsid w:val="2FC8743B"/>
    <w:rsid w:val="2FD04090"/>
    <w:rsid w:val="2FD162F0"/>
    <w:rsid w:val="2FD23E16"/>
    <w:rsid w:val="2FD302BA"/>
    <w:rsid w:val="2FD44032"/>
    <w:rsid w:val="2FE53B49"/>
    <w:rsid w:val="2FF124EE"/>
    <w:rsid w:val="2FF41FDE"/>
    <w:rsid w:val="2FF43D8C"/>
    <w:rsid w:val="30030473"/>
    <w:rsid w:val="30085A89"/>
    <w:rsid w:val="301D32E3"/>
    <w:rsid w:val="301E705B"/>
    <w:rsid w:val="30201025"/>
    <w:rsid w:val="30240B15"/>
    <w:rsid w:val="30281C88"/>
    <w:rsid w:val="302A5A00"/>
    <w:rsid w:val="302D1273"/>
    <w:rsid w:val="302E54F0"/>
    <w:rsid w:val="30356247"/>
    <w:rsid w:val="303B7C0D"/>
    <w:rsid w:val="303F76FD"/>
    <w:rsid w:val="30427438"/>
    <w:rsid w:val="30484BD1"/>
    <w:rsid w:val="304A7E50"/>
    <w:rsid w:val="305111DE"/>
    <w:rsid w:val="3058256D"/>
    <w:rsid w:val="305B4EA7"/>
    <w:rsid w:val="305E56A9"/>
    <w:rsid w:val="305F38FB"/>
    <w:rsid w:val="30607673"/>
    <w:rsid w:val="3062519A"/>
    <w:rsid w:val="30676C54"/>
    <w:rsid w:val="306929CC"/>
    <w:rsid w:val="30711881"/>
    <w:rsid w:val="307153DD"/>
    <w:rsid w:val="30892C70"/>
    <w:rsid w:val="308A649E"/>
    <w:rsid w:val="30963095"/>
    <w:rsid w:val="309D08C8"/>
    <w:rsid w:val="309D61D2"/>
    <w:rsid w:val="30A47560"/>
    <w:rsid w:val="30A8194B"/>
    <w:rsid w:val="30AB66A8"/>
    <w:rsid w:val="30B67293"/>
    <w:rsid w:val="30B71989"/>
    <w:rsid w:val="30BD0622"/>
    <w:rsid w:val="30C10112"/>
    <w:rsid w:val="30CE0301"/>
    <w:rsid w:val="30D00355"/>
    <w:rsid w:val="30D50061"/>
    <w:rsid w:val="30DD0CC4"/>
    <w:rsid w:val="30DF67EA"/>
    <w:rsid w:val="30E03A5F"/>
    <w:rsid w:val="30E12562"/>
    <w:rsid w:val="30E20088"/>
    <w:rsid w:val="30F027A5"/>
    <w:rsid w:val="30F53E42"/>
    <w:rsid w:val="30F71D86"/>
    <w:rsid w:val="30FA3624"/>
    <w:rsid w:val="30FF50DE"/>
    <w:rsid w:val="30FF6E8C"/>
    <w:rsid w:val="310149B3"/>
    <w:rsid w:val="3102072B"/>
    <w:rsid w:val="31046251"/>
    <w:rsid w:val="31085D41"/>
    <w:rsid w:val="310E5321"/>
    <w:rsid w:val="310F49FE"/>
    <w:rsid w:val="311566B0"/>
    <w:rsid w:val="311F308B"/>
    <w:rsid w:val="31215055"/>
    <w:rsid w:val="31216E03"/>
    <w:rsid w:val="312863E3"/>
    <w:rsid w:val="31295CB7"/>
    <w:rsid w:val="312E1520"/>
    <w:rsid w:val="31322DBE"/>
    <w:rsid w:val="31342FDA"/>
    <w:rsid w:val="3135465C"/>
    <w:rsid w:val="313C3C3D"/>
    <w:rsid w:val="313E1763"/>
    <w:rsid w:val="314174A5"/>
    <w:rsid w:val="314B20D2"/>
    <w:rsid w:val="3150690A"/>
    <w:rsid w:val="315C7E3B"/>
    <w:rsid w:val="31605B7D"/>
    <w:rsid w:val="31626414"/>
    <w:rsid w:val="31684A32"/>
    <w:rsid w:val="31745184"/>
    <w:rsid w:val="318200CB"/>
    <w:rsid w:val="318A1631"/>
    <w:rsid w:val="318D4498"/>
    <w:rsid w:val="318D6246"/>
    <w:rsid w:val="31903F88"/>
    <w:rsid w:val="31921AAF"/>
    <w:rsid w:val="31975317"/>
    <w:rsid w:val="31BB7257"/>
    <w:rsid w:val="31BE4652"/>
    <w:rsid w:val="31D43E75"/>
    <w:rsid w:val="31E06CBE"/>
    <w:rsid w:val="31E247E4"/>
    <w:rsid w:val="31F12C73"/>
    <w:rsid w:val="31F2254D"/>
    <w:rsid w:val="3203475A"/>
    <w:rsid w:val="320A5AE9"/>
    <w:rsid w:val="3212499D"/>
    <w:rsid w:val="321C75CA"/>
    <w:rsid w:val="3220355E"/>
    <w:rsid w:val="32273586"/>
    <w:rsid w:val="322C5A5F"/>
    <w:rsid w:val="32376A1F"/>
    <w:rsid w:val="324A4137"/>
    <w:rsid w:val="3251196A"/>
    <w:rsid w:val="325B29A2"/>
    <w:rsid w:val="325B5174"/>
    <w:rsid w:val="325E7BE3"/>
    <w:rsid w:val="32621481"/>
    <w:rsid w:val="326276D3"/>
    <w:rsid w:val="326351F9"/>
    <w:rsid w:val="3264187B"/>
    <w:rsid w:val="32662717"/>
    <w:rsid w:val="32672F3B"/>
    <w:rsid w:val="32693E1C"/>
    <w:rsid w:val="326C0551"/>
    <w:rsid w:val="326E42CA"/>
    <w:rsid w:val="326F1DF0"/>
    <w:rsid w:val="327A2C6E"/>
    <w:rsid w:val="32801B03"/>
    <w:rsid w:val="32807B59"/>
    <w:rsid w:val="328533C1"/>
    <w:rsid w:val="32894C60"/>
    <w:rsid w:val="328B6984"/>
    <w:rsid w:val="32904240"/>
    <w:rsid w:val="32A45F3D"/>
    <w:rsid w:val="32AA2E28"/>
    <w:rsid w:val="32B048E2"/>
    <w:rsid w:val="32C20171"/>
    <w:rsid w:val="32C24615"/>
    <w:rsid w:val="32D3237F"/>
    <w:rsid w:val="32D36E5C"/>
    <w:rsid w:val="32DC56D7"/>
    <w:rsid w:val="32E4633A"/>
    <w:rsid w:val="32EE0F67"/>
    <w:rsid w:val="32F72511"/>
    <w:rsid w:val="33010C9A"/>
    <w:rsid w:val="3301513E"/>
    <w:rsid w:val="33062754"/>
    <w:rsid w:val="33093FF2"/>
    <w:rsid w:val="330E785B"/>
    <w:rsid w:val="33154745"/>
    <w:rsid w:val="33182487"/>
    <w:rsid w:val="331C5AD4"/>
    <w:rsid w:val="331D184C"/>
    <w:rsid w:val="331F746E"/>
    <w:rsid w:val="332350B4"/>
    <w:rsid w:val="33274478"/>
    <w:rsid w:val="332930F1"/>
    <w:rsid w:val="332E1CAB"/>
    <w:rsid w:val="3337290D"/>
    <w:rsid w:val="333746BC"/>
    <w:rsid w:val="33380434"/>
    <w:rsid w:val="33414383"/>
    <w:rsid w:val="3341553A"/>
    <w:rsid w:val="3353526D"/>
    <w:rsid w:val="33633703"/>
    <w:rsid w:val="336E3E55"/>
    <w:rsid w:val="337376BE"/>
    <w:rsid w:val="33753436"/>
    <w:rsid w:val="33791178"/>
    <w:rsid w:val="33792F26"/>
    <w:rsid w:val="337E053C"/>
    <w:rsid w:val="33802506"/>
    <w:rsid w:val="33831559"/>
    <w:rsid w:val="338453D8"/>
    <w:rsid w:val="338813BB"/>
    <w:rsid w:val="338D04C4"/>
    <w:rsid w:val="338D4C23"/>
    <w:rsid w:val="33922921"/>
    <w:rsid w:val="339A2E9C"/>
    <w:rsid w:val="33A30402"/>
    <w:rsid w:val="33A67A93"/>
    <w:rsid w:val="33B2468A"/>
    <w:rsid w:val="33B757FC"/>
    <w:rsid w:val="33BB635D"/>
    <w:rsid w:val="33BC2E13"/>
    <w:rsid w:val="33C5616B"/>
    <w:rsid w:val="33CF6FEA"/>
    <w:rsid w:val="33E52369"/>
    <w:rsid w:val="33E660E2"/>
    <w:rsid w:val="33E8058A"/>
    <w:rsid w:val="33F20F2A"/>
    <w:rsid w:val="340071A3"/>
    <w:rsid w:val="340B78F6"/>
    <w:rsid w:val="340C3D9A"/>
    <w:rsid w:val="340C5B48"/>
    <w:rsid w:val="341449FD"/>
    <w:rsid w:val="341C1B03"/>
    <w:rsid w:val="342310E4"/>
    <w:rsid w:val="342B439E"/>
    <w:rsid w:val="34384B8F"/>
    <w:rsid w:val="343E1A7A"/>
    <w:rsid w:val="344078BE"/>
    <w:rsid w:val="34421759"/>
    <w:rsid w:val="344A3D67"/>
    <w:rsid w:val="344F3C87"/>
    <w:rsid w:val="34594B05"/>
    <w:rsid w:val="346239BA"/>
    <w:rsid w:val="346314E0"/>
    <w:rsid w:val="34692F9B"/>
    <w:rsid w:val="346A2930"/>
    <w:rsid w:val="346F4329"/>
    <w:rsid w:val="3483148D"/>
    <w:rsid w:val="349C5AEA"/>
    <w:rsid w:val="349F4C0E"/>
    <w:rsid w:val="34A007DF"/>
    <w:rsid w:val="34A51AF9"/>
    <w:rsid w:val="34AF2977"/>
    <w:rsid w:val="34AF4725"/>
    <w:rsid w:val="34B14942"/>
    <w:rsid w:val="34B621B0"/>
    <w:rsid w:val="34B65AB4"/>
    <w:rsid w:val="34BB756E"/>
    <w:rsid w:val="34C06933"/>
    <w:rsid w:val="34C75F13"/>
    <w:rsid w:val="34C77CC1"/>
    <w:rsid w:val="34D9616F"/>
    <w:rsid w:val="34E40873"/>
    <w:rsid w:val="34F076A7"/>
    <w:rsid w:val="34F42302"/>
    <w:rsid w:val="34FD7B87"/>
    <w:rsid w:val="35044A71"/>
    <w:rsid w:val="3509652C"/>
    <w:rsid w:val="350C7DCA"/>
    <w:rsid w:val="350E398B"/>
    <w:rsid w:val="350E3B42"/>
    <w:rsid w:val="35103416"/>
    <w:rsid w:val="35134CB4"/>
    <w:rsid w:val="35150A2C"/>
    <w:rsid w:val="35170C48"/>
    <w:rsid w:val="351849C1"/>
    <w:rsid w:val="351F18AB"/>
    <w:rsid w:val="35215623"/>
    <w:rsid w:val="35270760"/>
    <w:rsid w:val="3531125E"/>
    <w:rsid w:val="35373099"/>
    <w:rsid w:val="353A0493"/>
    <w:rsid w:val="353A66E5"/>
    <w:rsid w:val="353D61D5"/>
    <w:rsid w:val="354457B6"/>
    <w:rsid w:val="35492DCC"/>
    <w:rsid w:val="355359F9"/>
    <w:rsid w:val="35596E07"/>
    <w:rsid w:val="356E2833"/>
    <w:rsid w:val="357534A8"/>
    <w:rsid w:val="357F67EE"/>
    <w:rsid w:val="358E6A31"/>
    <w:rsid w:val="359009FB"/>
    <w:rsid w:val="359758E5"/>
    <w:rsid w:val="359978AF"/>
    <w:rsid w:val="35A65B28"/>
    <w:rsid w:val="35B53FBD"/>
    <w:rsid w:val="35B9585C"/>
    <w:rsid w:val="35BC359E"/>
    <w:rsid w:val="35C506A4"/>
    <w:rsid w:val="35CD2365"/>
    <w:rsid w:val="35CD7559"/>
    <w:rsid w:val="35D153E6"/>
    <w:rsid w:val="35DE1766"/>
    <w:rsid w:val="35DE52C2"/>
    <w:rsid w:val="35EB4EC9"/>
    <w:rsid w:val="35EF3A10"/>
    <w:rsid w:val="35F745D6"/>
    <w:rsid w:val="35FB2318"/>
    <w:rsid w:val="36050AA1"/>
    <w:rsid w:val="360D204B"/>
    <w:rsid w:val="36115250"/>
    <w:rsid w:val="361231BE"/>
    <w:rsid w:val="361B02C4"/>
    <w:rsid w:val="361C5DEB"/>
    <w:rsid w:val="362A675A"/>
    <w:rsid w:val="36321AB2"/>
    <w:rsid w:val="36394BEF"/>
    <w:rsid w:val="364041CF"/>
    <w:rsid w:val="36405F7D"/>
    <w:rsid w:val="36407D2B"/>
    <w:rsid w:val="36462E68"/>
    <w:rsid w:val="364C20A0"/>
    <w:rsid w:val="3653763E"/>
    <w:rsid w:val="365E6403"/>
    <w:rsid w:val="36633A19"/>
    <w:rsid w:val="36694F9A"/>
    <w:rsid w:val="366B28CE"/>
    <w:rsid w:val="36745C27"/>
    <w:rsid w:val="3679323D"/>
    <w:rsid w:val="36794CF9"/>
    <w:rsid w:val="367D26D1"/>
    <w:rsid w:val="368E4F3A"/>
    <w:rsid w:val="368F2A60"/>
    <w:rsid w:val="368F41DF"/>
    <w:rsid w:val="368F480F"/>
    <w:rsid w:val="36987B67"/>
    <w:rsid w:val="3699743B"/>
    <w:rsid w:val="369B7657"/>
    <w:rsid w:val="369E0EF6"/>
    <w:rsid w:val="36A22794"/>
    <w:rsid w:val="36B44275"/>
    <w:rsid w:val="36BE6EA2"/>
    <w:rsid w:val="36D41E13"/>
    <w:rsid w:val="36D42389"/>
    <w:rsid w:val="36D6068F"/>
    <w:rsid w:val="36D73093"/>
    <w:rsid w:val="36D93CDC"/>
    <w:rsid w:val="36F1614D"/>
    <w:rsid w:val="36F32FEF"/>
    <w:rsid w:val="36F6488E"/>
    <w:rsid w:val="36F71103"/>
    <w:rsid w:val="370B658B"/>
    <w:rsid w:val="371371EE"/>
    <w:rsid w:val="37182A56"/>
    <w:rsid w:val="371A057C"/>
    <w:rsid w:val="371A4A20"/>
    <w:rsid w:val="371F3DE4"/>
    <w:rsid w:val="37217B5C"/>
    <w:rsid w:val="37286982"/>
    <w:rsid w:val="37362EDC"/>
    <w:rsid w:val="373C1EC0"/>
    <w:rsid w:val="373F6235"/>
    <w:rsid w:val="37421881"/>
    <w:rsid w:val="37425D25"/>
    <w:rsid w:val="3755534D"/>
    <w:rsid w:val="375872F6"/>
    <w:rsid w:val="375A4E1C"/>
    <w:rsid w:val="375D66BB"/>
    <w:rsid w:val="37621F23"/>
    <w:rsid w:val="377C2FE5"/>
    <w:rsid w:val="377F0D27"/>
    <w:rsid w:val="3784633D"/>
    <w:rsid w:val="378620B5"/>
    <w:rsid w:val="3787198A"/>
    <w:rsid w:val="379320DC"/>
    <w:rsid w:val="37955E55"/>
    <w:rsid w:val="379A16BD"/>
    <w:rsid w:val="379A790F"/>
    <w:rsid w:val="379D6E6D"/>
    <w:rsid w:val="37A34A15"/>
    <w:rsid w:val="37B87D95"/>
    <w:rsid w:val="37CB7AC8"/>
    <w:rsid w:val="37CE1367"/>
    <w:rsid w:val="37D20E57"/>
    <w:rsid w:val="37F25055"/>
    <w:rsid w:val="37F7266B"/>
    <w:rsid w:val="380D1E8F"/>
    <w:rsid w:val="380D6333"/>
    <w:rsid w:val="380F20AB"/>
    <w:rsid w:val="38172D0E"/>
    <w:rsid w:val="38174ABC"/>
    <w:rsid w:val="381C20D2"/>
    <w:rsid w:val="382316B2"/>
    <w:rsid w:val="3825408D"/>
    <w:rsid w:val="382D0783"/>
    <w:rsid w:val="38346418"/>
    <w:rsid w:val="383E64EC"/>
    <w:rsid w:val="384855BD"/>
    <w:rsid w:val="384B29B7"/>
    <w:rsid w:val="38575800"/>
    <w:rsid w:val="38602906"/>
    <w:rsid w:val="38675A43"/>
    <w:rsid w:val="38710670"/>
    <w:rsid w:val="387B504A"/>
    <w:rsid w:val="388008B3"/>
    <w:rsid w:val="38871C41"/>
    <w:rsid w:val="388859B9"/>
    <w:rsid w:val="388D1222"/>
    <w:rsid w:val="388D2FD0"/>
    <w:rsid w:val="389600D6"/>
    <w:rsid w:val="389D1465"/>
    <w:rsid w:val="389D76B7"/>
    <w:rsid w:val="389E6F8B"/>
    <w:rsid w:val="38A02D03"/>
    <w:rsid w:val="38A547BD"/>
    <w:rsid w:val="38AC5B4C"/>
    <w:rsid w:val="38B30C88"/>
    <w:rsid w:val="38B7004D"/>
    <w:rsid w:val="38B82B53"/>
    <w:rsid w:val="38B90269"/>
    <w:rsid w:val="38C033A5"/>
    <w:rsid w:val="38C70290"/>
    <w:rsid w:val="38C904AC"/>
    <w:rsid w:val="38CA5FD2"/>
    <w:rsid w:val="38D86941"/>
    <w:rsid w:val="38E803A4"/>
    <w:rsid w:val="38EB3381"/>
    <w:rsid w:val="38EE1CC0"/>
    <w:rsid w:val="38F117B0"/>
    <w:rsid w:val="38FB262F"/>
    <w:rsid w:val="39025256"/>
    <w:rsid w:val="39066CAD"/>
    <w:rsid w:val="39184F8F"/>
    <w:rsid w:val="39194863"/>
    <w:rsid w:val="39202096"/>
    <w:rsid w:val="39230D6D"/>
    <w:rsid w:val="39241D31"/>
    <w:rsid w:val="392456E2"/>
    <w:rsid w:val="39331DC9"/>
    <w:rsid w:val="39365415"/>
    <w:rsid w:val="393E4B3A"/>
    <w:rsid w:val="3945106A"/>
    <w:rsid w:val="39457328"/>
    <w:rsid w:val="394A2C6F"/>
    <w:rsid w:val="394C4C39"/>
    <w:rsid w:val="3951224F"/>
    <w:rsid w:val="39551D3F"/>
    <w:rsid w:val="39553AED"/>
    <w:rsid w:val="39565AB7"/>
    <w:rsid w:val="39567866"/>
    <w:rsid w:val="395974E0"/>
    <w:rsid w:val="395B4E7C"/>
    <w:rsid w:val="3962445C"/>
    <w:rsid w:val="396B4DB7"/>
    <w:rsid w:val="39783C80"/>
    <w:rsid w:val="398048E2"/>
    <w:rsid w:val="39897C3B"/>
    <w:rsid w:val="398B5761"/>
    <w:rsid w:val="398C14D9"/>
    <w:rsid w:val="39904B26"/>
    <w:rsid w:val="39987E7E"/>
    <w:rsid w:val="399C171C"/>
    <w:rsid w:val="399D36E6"/>
    <w:rsid w:val="39A14A8C"/>
    <w:rsid w:val="39A22AAB"/>
    <w:rsid w:val="39A86313"/>
    <w:rsid w:val="39B32F0A"/>
    <w:rsid w:val="39B5458C"/>
    <w:rsid w:val="39BA39BB"/>
    <w:rsid w:val="39BA4298"/>
    <w:rsid w:val="39BC3B6C"/>
    <w:rsid w:val="39BE23ED"/>
    <w:rsid w:val="39C26CA9"/>
    <w:rsid w:val="39CD5D7A"/>
    <w:rsid w:val="39CE38A0"/>
    <w:rsid w:val="39DE7F87"/>
    <w:rsid w:val="39DF3CFF"/>
    <w:rsid w:val="39FA4695"/>
    <w:rsid w:val="39FC21BB"/>
    <w:rsid w:val="39FF1CAB"/>
    <w:rsid w:val="39FF7EFD"/>
    <w:rsid w:val="3A086DB2"/>
    <w:rsid w:val="3A092B2A"/>
    <w:rsid w:val="3A0948D8"/>
    <w:rsid w:val="3A103EB8"/>
    <w:rsid w:val="3A15327D"/>
    <w:rsid w:val="3A267238"/>
    <w:rsid w:val="3A3E27D3"/>
    <w:rsid w:val="3A43428E"/>
    <w:rsid w:val="3A443B62"/>
    <w:rsid w:val="3A5244D1"/>
    <w:rsid w:val="3A540249"/>
    <w:rsid w:val="3A571AE7"/>
    <w:rsid w:val="3A5E4C24"/>
    <w:rsid w:val="3A6164C2"/>
    <w:rsid w:val="3A6E43B2"/>
    <w:rsid w:val="3A712BA9"/>
    <w:rsid w:val="3A856654"/>
    <w:rsid w:val="3A870A02"/>
    <w:rsid w:val="3A8B1791"/>
    <w:rsid w:val="3A8B353F"/>
    <w:rsid w:val="3A95616C"/>
    <w:rsid w:val="3A96260F"/>
    <w:rsid w:val="3A9B5E78"/>
    <w:rsid w:val="3AAC1E33"/>
    <w:rsid w:val="3AAD1707"/>
    <w:rsid w:val="3AB170F0"/>
    <w:rsid w:val="3AB64A60"/>
    <w:rsid w:val="3AB74334"/>
    <w:rsid w:val="3ABE1B66"/>
    <w:rsid w:val="3ABE56C2"/>
    <w:rsid w:val="3AC84793"/>
    <w:rsid w:val="3ACF78CF"/>
    <w:rsid w:val="3AE27603"/>
    <w:rsid w:val="3AEA295B"/>
    <w:rsid w:val="3AED5FA8"/>
    <w:rsid w:val="3AEF7F72"/>
    <w:rsid w:val="3AF45588"/>
    <w:rsid w:val="3AF86E26"/>
    <w:rsid w:val="3AFD268F"/>
    <w:rsid w:val="3B005CDB"/>
    <w:rsid w:val="3B027CA5"/>
    <w:rsid w:val="3B1251A9"/>
    <w:rsid w:val="3B135A0E"/>
    <w:rsid w:val="3B186EEF"/>
    <w:rsid w:val="3B1D063B"/>
    <w:rsid w:val="3B255741"/>
    <w:rsid w:val="3B316B2A"/>
    <w:rsid w:val="3B331C0C"/>
    <w:rsid w:val="3B3760F2"/>
    <w:rsid w:val="3B3836C7"/>
    <w:rsid w:val="3B4007CD"/>
    <w:rsid w:val="3B40257B"/>
    <w:rsid w:val="3B47390A"/>
    <w:rsid w:val="3B4E14F1"/>
    <w:rsid w:val="3B6049CB"/>
    <w:rsid w:val="3B695C59"/>
    <w:rsid w:val="3B6A3552"/>
    <w:rsid w:val="3B7364AD"/>
    <w:rsid w:val="3B765F9D"/>
    <w:rsid w:val="3B781D15"/>
    <w:rsid w:val="3B842468"/>
    <w:rsid w:val="3B8E778B"/>
    <w:rsid w:val="3B985F13"/>
    <w:rsid w:val="3B9A612F"/>
    <w:rsid w:val="3B9F3746"/>
    <w:rsid w:val="3BA1126C"/>
    <w:rsid w:val="3BA33D35"/>
    <w:rsid w:val="3BA448B8"/>
    <w:rsid w:val="3BA945C4"/>
    <w:rsid w:val="3BAE5737"/>
    <w:rsid w:val="3BB54D17"/>
    <w:rsid w:val="3BBD1E1E"/>
    <w:rsid w:val="3BC27434"/>
    <w:rsid w:val="3BC431AC"/>
    <w:rsid w:val="3BC66F24"/>
    <w:rsid w:val="3BC96A15"/>
    <w:rsid w:val="3BDA652C"/>
    <w:rsid w:val="3BDD426E"/>
    <w:rsid w:val="3BDD7D9B"/>
    <w:rsid w:val="3BF33A92"/>
    <w:rsid w:val="3BF53366"/>
    <w:rsid w:val="3BF75330"/>
    <w:rsid w:val="3C095063"/>
    <w:rsid w:val="3C101F4E"/>
    <w:rsid w:val="3C1A101E"/>
    <w:rsid w:val="3C1B1F81"/>
    <w:rsid w:val="3C1F6635"/>
    <w:rsid w:val="3C21415B"/>
    <w:rsid w:val="3C261771"/>
    <w:rsid w:val="3C28373B"/>
    <w:rsid w:val="3C381E36"/>
    <w:rsid w:val="3C394A07"/>
    <w:rsid w:val="3C466F8F"/>
    <w:rsid w:val="3C485B8B"/>
    <w:rsid w:val="3C487939"/>
    <w:rsid w:val="3C4B742A"/>
    <w:rsid w:val="3C552056"/>
    <w:rsid w:val="3C5E0F0B"/>
    <w:rsid w:val="3C7050E2"/>
    <w:rsid w:val="3C74072E"/>
    <w:rsid w:val="3C797AF3"/>
    <w:rsid w:val="3C7C75E3"/>
    <w:rsid w:val="3C814BF9"/>
    <w:rsid w:val="3C830972"/>
    <w:rsid w:val="3C8446EA"/>
    <w:rsid w:val="3C862210"/>
    <w:rsid w:val="3C9506A5"/>
    <w:rsid w:val="3C991F43"/>
    <w:rsid w:val="3C9B215F"/>
    <w:rsid w:val="3C9E57AB"/>
    <w:rsid w:val="3CA803D8"/>
    <w:rsid w:val="3CAA23A2"/>
    <w:rsid w:val="3CAD1E92"/>
    <w:rsid w:val="3CB274A9"/>
    <w:rsid w:val="3CB74ABF"/>
    <w:rsid w:val="3CBA010B"/>
    <w:rsid w:val="3CBE5E4E"/>
    <w:rsid w:val="3CC176EC"/>
    <w:rsid w:val="3CC3186F"/>
    <w:rsid w:val="3CC82828"/>
    <w:rsid w:val="3CD016DD"/>
    <w:rsid w:val="3CE37662"/>
    <w:rsid w:val="3CF61143"/>
    <w:rsid w:val="3CF7310E"/>
    <w:rsid w:val="3CFB2BFE"/>
    <w:rsid w:val="3CFC0724"/>
    <w:rsid w:val="3D053A7C"/>
    <w:rsid w:val="3D0575D8"/>
    <w:rsid w:val="3D09356D"/>
    <w:rsid w:val="3D136199"/>
    <w:rsid w:val="3D1617E6"/>
    <w:rsid w:val="3D186608"/>
    <w:rsid w:val="3D197528"/>
    <w:rsid w:val="3D202664"/>
    <w:rsid w:val="3D281519"/>
    <w:rsid w:val="3D2D6B2F"/>
    <w:rsid w:val="3D2E2FD3"/>
    <w:rsid w:val="3D306D8F"/>
    <w:rsid w:val="3D3103CE"/>
    <w:rsid w:val="3D341D85"/>
    <w:rsid w:val="3D361E88"/>
    <w:rsid w:val="3D477BF1"/>
    <w:rsid w:val="3D4D3597"/>
    <w:rsid w:val="3D532A3A"/>
    <w:rsid w:val="3D5347E8"/>
    <w:rsid w:val="3D567E34"/>
    <w:rsid w:val="3D580050"/>
    <w:rsid w:val="3D583BAC"/>
    <w:rsid w:val="3D692C4C"/>
    <w:rsid w:val="3D8335B5"/>
    <w:rsid w:val="3D874491"/>
    <w:rsid w:val="3D8C1AA8"/>
    <w:rsid w:val="3D8E3A72"/>
    <w:rsid w:val="3D962926"/>
    <w:rsid w:val="3D9B1CEB"/>
    <w:rsid w:val="3DA43295"/>
    <w:rsid w:val="3DAB4624"/>
    <w:rsid w:val="3DB42DAD"/>
    <w:rsid w:val="3DB53026"/>
    <w:rsid w:val="3DBA03C3"/>
    <w:rsid w:val="3DC254CA"/>
    <w:rsid w:val="3DCE0312"/>
    <w:rsid w:val="3DE6565C"/>
    <w:rsid w:val="3DE6740A"/>
    <w:rsid w:val="3DF23F90"/>
    <w:rsid w:val="3DFA1107"/>
    <w:rsid w:val="3DFB09DB"/>
    <w:rsid w:val="3E015FF2"/>
    <w:rsid w:val="3E0A4ADE"/>
    <w:rsid w:val="3E104487"/>
    <w:rsid w:val="3E111FAD"/>
    <w:rsid w:val="3E1F46CA"/>
    <w:rsid w:val="3E23065E"/>
    <w:rsid w:val="3E2B12C1"/>
    <w:rsid w:val="3E2E2B5F"/>
    <w:rsid w:val="3E35213F"/>
    <w:rsid w:val="3E371A14"/>
    <w:rsid w:val="3E3B4AF7"/>
    <w:rsid w:val="3E4F1453"/>
    <w:rsid w:val="3E530817"/>
    <w:rsid w:val="3E592FDE"/>
    <w:rsid w:val="3E594080"/>
    <w:rsid w:val="3E595E2E"/>
    <w:rsid w:val="3E5C76CC"/>
    <w:rsid w:val="3E6447D3"/>
    <w:rsid w:val="3E686071"/>
    <w:rsid w:val="3E6D3687"/>
    <w:rsid w:val="3E6E3C1D"/>
    <w:rsid w:val="3E7762B4"/>
    <w:rsid w:val="3E78202C"/>
    <w:rsid w:val="3E7A3FF6"/>
    <w:rsid w:val="3E7F33BB"/>
    <w:rsid w:val="3E8409D1"/>
    <w:rsid w:val="3E860BED"/>
    <w:rsid w:val="3E88226F"/>
    <w:rsid w:val="3E8B6203"/>
    <w:rsid w:val="3E8D5AD7"/>
    <w:rsid w:val="3E8F1850"/>
    <w:rsid w:val="3E9E7CE5"/>
    <w:rsid w:val="3E9F580B"/>
    <w:rsid w:val="3EA01CAF"/>
    <w:rsid w:val="3EA6303D"/>
    <w:rsid w:val="3EA66778"/>
    <w:rsid w:val="3EB05C6A"/>
    <w:rsid w:val="3EB07A18"/>
    <w:rsid w:val="3EB43064"/>
    <w:rsid w:val="3EB5502E"/>
    <w:rsid w:val="3EC07313"/>
    <w:rsid w:val="3EC139D3"/>
    <w:rsid w:val="3EC62D97"/>
    <w:rsid w:val="3ED03C16"/>
    <w:rsid w:val="3EE31B9B"/>
    <w:rsid w:val="3EE33949"/>
    <w:rsid w:val="3EF85FF3"/>
    <w:rsid w:val="3F055FB6"/>
    <w:rsid w:val="3F0F2990"/>
    <w:rsid w:val="3F185CE9"/>
    <w:rsid w:val="3F1B28D9"/>
    <w:rsid w:val="3F1E2BD3"/>
    <w:rsid w:val="3F2E2CC4"/>
    <w:rsid w:val="3F3470C4"/>
    <w:rsid w:val="3F367F1D"/>
    <w:rsid w:val="3F373C95"/>
    <w:rsid w:val="3F424B14"/>
    <w:rsid w:val="3F43088C"/>
    <w:rsid w:val="3F473ED8"/>
    <w:rsid w:val="3F512FA9"/>
    <w:rsid w:val="3F620D12"/>
    <w:rsid w:val="3F636838"/>
    <w:rsid w:val="3F6727CC"/>
    <w:rsid w:val="3F6C1B91"/>
    <w:rsid w:val="3F6C7184"/>
    <w:rsid w:val="3F6C7DE3"/>
    <w:rsid w:val="3F7153F9"/>
    <w:rsid w:val="3F732B39"/>
    <w:rsid w:val="3F79605C"/>
    <w:rsid w:val="3F80563C"/>
    <w:rsid w:val="3F870779"/>
    <w:rsid w:val="3F966C0E"/>
    <w:rsid w:val="3F9B06C8"/>
    <w:rsid w:val="3F9B7FD5"/>
    <w:rsid w:val="3F9E5AF5"/>
    <w:rsid w:val="3F9F3D14"/>
    <w:rsid w:val="3FA806EF"/>
    <w:rsid w:val="3FB452E6"/>
    <w:rsid w:val="3FB84DD6"/>
    <w:rsid w:val="3FB86B84"/>
    <w:rsid w:val="3FC27A03"/>
    <w:rsid w:val="3FC45529"/>
    <w:rsid w:val="3FC62A22"/>
    <w:rsid w:val="3FC75219"/>
    <w:rsid w:val="3FC76DC7"/>
    <w:rsid w:val="3FC96FE3"/>
    <w:rsid w:val="3FCA4B09"/>
    <w:rsid w:val="3FCC6AD3"/>
    <w:rsid w:val="3FCF3ECE"/>
    <w:rsid w:val="3FD0726C"/>
    <w:rsid w:val="3FD61700"/>
    <w:rsid w:val="3FD87226"/>
    <w:rsid w:val="3FE200A5"/>
    <w:rsid w:val="3FE24C5D"/>
    <w:rsid w:val="3FE536F1"/>
    <w:rsid w:val="3FE94F8F"/>
    <w:rsid w:val="3FEC4A80"/>
    <w:rsid w:val="3FF73B50"/>
    <w:rsid w:val="3FF81676"/>
    <w:rsid w:val="3FFC0C9F"/>
    <w:rsid w:val="4004001B"/>
    <w:rsid w:val="40063D93"/>
    <w:rsid w:val="400718BA"/>
    <w:rsid w:val="40085946"/>
    <w:rsid w:val="40095632"/>
    <w:rsid w:val="400E49F6"/>
    <w:rsid w:val="400F274B"/>
    <w:rsid w:val="40104C12"/>
    <w:rsid w:val="40175FA1"/>
    <w:rsid w:val="401F09B1"/>
    <w:rsid w:val="40302BBE"/>
    <w:rsid w:val="40356427"/>
    <w:rsid w:val="40363F4D"/>
    <w:rsid w:val="404B3E9C"/>
    <w:rsid w:val="40580367"/>
    <w:rsid w:val="405A40DF"/>
    <w:rsid w:val="405A5E8D"/>
    <w:rsid w:val="40632F94"/>
    <w:rsid w:val="406E36E7"/>
    <w:rsid w:val="407451A1"/>
    <w:rsid w:val="40774C91"/>
    <w:rsid w:val="407927B7"/>
    <w:rsid w:val="407A652F"/>
    <w:rsid w:val="407F3B46"/>
    <w:rsid w:val="407F4BE6"/>
    <w:rsid w:val="407F53A3"/>
    <w:rsid w:val="407F5F47"/>
    <w:rsid w:val="4081166C"/>
    <w:rsid w:val="40827192"/>
    <w:rsid w:val="40896772"/>
    <w:rsid w:val="408A49C4"/>
    <w:rsid w:val="408B6047"/>
    <w:rsid w:val="40905D53"/>
    <w:rsid w:val="40923879"/>
    <w:rsid w:val="40972C3D"/>
    <w:rsid w:val="409969B6"/>
    <w:rsid w:val="409E3FCC"/>
    <w:rsid w:val="40A65F7D"/>
    <w:rsid w:val="40AE7F87"/>
    <w:rsid w:val="40B557B9"/>
    <w:rsid w:val="40BA692C"/>
    <w:rsid w:val="40BE466E"/>
    <w:rsid w:val="40C1415E"/>
    <w:rsid w:val="40C41559"/>
    <w:rsid w:val="40C4269E"/>
    <w:rsid w:val="40CB0B39"/>
    <w:rsid w:val="40DE6ABE"/>
    <w:rsid w:val="40E02836"/>
    <w:rsid w:val="40E56385"/>
    <w:rsid w:val="40F2256A"/>
    <w:rsid w:val="41016309"/>
    <w:rsid w:val="4105229D"/>
    <w:rsid w:val="410A78B3"/>
    <w:rsid w:val="410F6C78"/>
    <w:rsid w:val="411029F0"/>
    <w:rsid w:val="411F4903"/>
    <w:rsid w:val="41483F38"/>
    <w:rsid w:val="41524DB6"/>
    <w:rsid w:val="41550564"/>
    <w:rsid w:val="415B1EBD"/>
    <w:rsid w:val="415D5357"/>
    <w:rsid w:val="41614FF9"/>
    <w:rsid w:val="4171348E"/>
    <w:rsid w:val="41717932"/>
    <w:rsid w:val="41727207"/>
    <w:rsid w:val="417E5BAB"/>
    <w:rsid w:val="418036D2"/>
    <w:rsid w:val="4185518C"/>
    <w:rsid w:val="41874A60"/>
    <w:rsid w:val="418807D8"/>
    <w:rsid w:val="418A27A2"/>
    <w:rsid w:val="419453CF"/>
    <w:rsid w:val="41A52468"/>
    <w:rsid w:val="41B63597"/>
    <w:rsid w:val="41B82E6B"/>
    <w:rsid w:val="41BB0BAE"/>
    <w:rsid w:val="41BD2B78"/>
    <w:rsid w:val="41C00B52"/>
    <w:rsid w:val="41CA2B9F"/>
    <w:rsid w:val="41DD28D2"/>
    <w:rsid w:val="41E06866"/>
    <w:rsid w:val="41E53E7C"/>
    <w:rsid w:val="41F320F5"/>
    <w:rsid w:val="41F8595E"/>
    <w:rsid w:val="41FF0A9A"/>
    <w:rsid w:val="42002A64"/>
    <w:rsid w:val="4205007B"/>
    <w:rsid w:val="42091919"/>
    <w:rsid w:val="420C765B"/>
    <w:rsid w:val="42100EF9"/>
    <w:rsid w:val="42162288"/>
    <w:rsid w:val="421A58D4"/>
    <w:rsid w:val="421B164C"/>
    <w:rsid w:val="421D7172"/>
    <w:rsid w:val="421F738E"/>
    <w:rsid w:val="42206C63"/>
    <w:rsid w:val="42295B17"/>
    <w:rsid w:val="422A188F"/>
    <w:rsid w:val="422B7AE1"/>
    <w:rsid w:val="42312C1E"/>
    <w:rsid w:val="423F533B"/>
    <w:rsid w:val="4246491B"/>
    <w:rsid w:val="42472441"/>
    <w:rsid w:val="42535E8B"/>
    <w:rsid w:val="425608D6"/>
    <w:rsid w:val="42562684"/>
    <w:rsid w:val="425828A0"/>
    <w:rsid w:val="42584360"/>
    <w:rsid w:val="425863FC"/>
    <w:rsid w:val="42586730"/>
    <w:rsid w:val="425B669A"/>
    <w:rsid w:val="42621029"/>
    <w:rsid w:val="42660B19"/>
    <w:rsid w:val="42674891"/>
    <w:rsid w:val="426C3C56"/>
    <w:rsid w:val="426E79CE"/>
    <w:rsid w:val="427174BE"/>
    <w:rsid w:val="427B20EB"/>
    <w:rsid w:val="428108D6"/>
    <w:rsid w:val="4286740D"/>
    <w:rsid w:val="428B67D2"/>
    <w:rsid w:val="42921365"/>
    <w:rsid w:val="42925DB2"/>
    <w:rsid w:val="429953EB"/>
    <w:rsid w:val="429D02B3"/>
    <w:rsid w:val="42A653BA"/>
    <w:rsid w:val="42B31885"/>
    <w:rsid w:val="42B86E9B"/>
    <w:rsid w:val="42B9728A"/>
    <w:rsid w:val="42C66C41"/>
    <w:rsid w:val="42CE4911"/>
    <w:rsid w:val="42D40179"/>
    <w:rsid w:val="42D54145"/>
    <w:rsid w:val="42D71A17"/>
    <w:rsid w:val="42DA5063"/>
    <w:rsid w:val="42DC0DDB"/>
    <w:rsid w:val="42E20EB4"/>
    <w:rsid w:val="42EA174A"/>
    <w:rsid w:val="42F00D2B"/>
    <w:rsid w:val="42F93A27"/>
    <w:rsid w:val="42FA74B4"/>
    <w:rsid w:val="42FD3E3F"/>
    <w:rsid w:val="42FE6FA4"/>
    <w:rsid w:val="43040332"/>
    <w:rsid w:val="430C6DC4"/>
    <w:rsid w:val="430F7403"/>
    <w:rsid w:val="43144A19"/>
    <w:rsid w:val="43171E14"/>
    <w:rsid w:val="431A1904"/>
    <w:rsid w:val="43227ECE"/>
    <w:rsid w:val="432558D0"/>
    <w:rsid w:val="43282273"/>
    <w:rsid w:val="43284021"/>
    <w:rsid w:val="432F1853"/>
    <w:rsid w:val="433C187A"/>
    <w:rsid w:val="434F77FF"/>
    <w:rsid w:val="43533782"/>
    <w:rsid w:val="435F165C"/>
    <w:rsid w:val="436D237B"/>
    <w:rsid w:val="436F39FE"/>
    <w:rsid w:val="43721740"/>
    <w:rsid w:val="4377699A"/>
    <w:rsid w:val="437E1E93"/>
    <w:rsid w:val="43882D11"/>
    <w:rsid w:val="438F22F2"/>
    <w:rsid w:val="43923B90"/>
    <w:rsid w:val="43952C57"/>
    <w:rsid w:val="4396542E"/>
    <w:rsid w:val="43AF4742"/>
    <w:rsid w:val="43B65AD0"/>
    <w:rsid w:val="43BF1440"/>
    <w:rsid w:val="43C755E8"/>
    <w:rsid w:val="43CC52F4"/>
    <w:rsid w:val="43D83C99"/>
    <w:rsid w:val="43F839F3"/>
    <w:rsid w:val="440054AD"/>
    <w:rsid w:val="44044A8E"/>
    <w:rsid w:val="440A3726"/>
    <w:rsid w:val="441F5424"/>
    <w:rsid w:val="4427252A"/>
    <w:rsid w:val="443469F5"/>
    <w:rsid w:val="443A04B0"/>
    <w:rsid w:val="4440539A"/>
    <w:rsid w:val="44442BEE"/>
    <w:rsid w:val="44444E8A"/>
    <w:rsid w:val="444529B0"/>
    <w:rsid w:val="444A7FC7"/>
    <w:rsid w:val="44564BBE"/>
    <w:rsid w:val="44670B79"/>
    <w:rsid w:val="4469040B"/>
    <w:rsid w:val="4469669F"/>
    <w:rsid w:val="44705C7F"/>
    <w:rsid w:val="44727C49"/>
    <w:rsid w:val="4484797D"/>
    <w:rsid w:val="44890AEF"/>
    <w:rsid w:val="448D4A83"/>
    <w:rsid w:val="44913E48"/>
    <w:rsid w:val="4496320C"/>
    <w:rsid w:val="4497145E"/>
    <w:rsid w:val="44A65B45"/>
    <w:rsid w:val="44BC7116"/>
    <w:rsid w:val="44BD374A"/>
    <w:rsid w:val="44BF6C07"/>
    <w:rsid w:val="44C51D66"/>
    <w:rsid w:val="44C77869"/>
    <w:rsid w:val="44CB1108"/>
    <w:rsid w:val="44CE6E4A"/>
    <w:rsid w:val="44D2693A"/>
    <w:rsid w:val="44D34460"/>
    <w:rsid w:val="44D37FBC"/>
    <w:rsid w:val="44DF4BB3"/>
    <w:rsid w:val="44E76B62"/>
    <w:rsid w:val="44E977E0"/>
    <w:rsid w:val="44F468B0"/>
    <w:rsid w:val="44FC7513"/>
    <w:rsid w:val="44FF5255"/>
    <w:rsid w:val="45012D7B"/>
    <w:rsid w:val="450665E4"/>
    <w:rsid w:val="450F0E56"/>
    <w:rsid w:val="4513485D"/>
    <w:rsid w:val="45154A79"/>
    <w:rsid w:val="45181E73"/>
    <w:rsid w:val="45196317"/>
    <w:rsid w:val="451C1963"/>
    <w:rsid w:val="451E1B7F"/>
    <w:rsid w:val="451F1453"/>
    <w:rsid w:val="45246A6A"/>
    <w:rsid w:val="4529319C"/>
    <w:rsid w:val="452D591E"/>
    <w:rsid w:val="453E13A1"/>
    <w:rsid w:val="454669E0"/>
    <w:rsid w:val="454F1D39"/>
    <w:rsid w:val="45554E75"/>
    <w:rsid w:val="4557299B"/>
    <w:rsid w:val="455A06DD"/>
    <w:rsid w:val="455E01CE"/>
    <w:rsid w:val="456118B3"/>
    <w:rsid w:val="45633A36"/>
    <w:rsid w:val="456652D4"/>
    <w:rsid w:val="456F14C8"/>
    <w:rsid w:val="45795008"/>
    <w:rsid w:val="457E617A"/>
    <w:rsid w:val="458319E2"/>
    <w:rsid w:val="45833790"/>
    <w:rsid w:val="4585575A"/>
    <w:rsid w:val="459B6D2C"/>
    <w:rsid w:val="459E05CA"/>
    <w:rsid w:val="45A007E6"/>
    <w:rsid w:val="45AB2CE7"/>
    <w:rsid w:val="45B47DEE"/>
    <w:rsid w:val="45BE2A1A"/>
    <w:rsid w:val="45C142B9"/>
    <w:rsid w:val="45C67B21"/>
    <w:rsid w:val="45D1274E"/>
    <w:rsid w:val="45D32DF2"/>
    <w:rsid w:val="45D97854"/>
    <w:rsid w:val="45DC0DE4"/>
    <w:rsid w:val="45DD7344"/>
    <w:rsid w:val="45E2495B"/>
    <w:rsid w:val="45E36925"/>
    <w:rsid w:val="45E71F71"/>
    <w:rsid w:val="45E826AD"/>
    <w:rsid w:val="45EA7CB3"/>
    <w:rsid w:val="45EE1AFF"/>
    <w:rsid w:val="45F20916"/>
    <w:rsid w:val="46032B23"/>
    <w:rsid w:val="460A3EB2"/>
    <w:rsid w:val="460D5750"/>
    <w:rsid w:val="46116FEE"/>
    <w:rsid w:val="4613720A"/>
    <w:rsid w:val="461D3BE5"/>
    <w:rsid w:val="461D5993"/>
    <w:rsid w:val="462C02CC"/>
    <w:rsid w:val="463902F3"/>
    <w:rsid w:val="464253F9"/>
    <w:rsid w:val="46511AE0"/>
    <w:rsid w:val="4670640B"/>
    <w:rsid w:val="46715CDF"/>
    <w:rsid w:val="46737CA9"/>
    <w:rsid w:val="4678706D"/>
    <w:rsid w:val="46794B93"/>
    <w:rsid w:val="467D28D5"/>
    <w:rsid w:val="468E6891"/>
    <w:rsid w:val="469A6FE4"/>
    <w:rsid w:val="46A2233C"/>
    <w:rsid w:val="46AC31BB"/>
    <w:rsid w:val="46AE2A8F"/>
    <w:rsid w:val="46B23BF5"/>
    <w:rsid w:val="46B87C8B"/>
    <w:rsid w:val="46BF2EEE"/>
    <w:rsid w:val="46C16C66"/>
    <w:rsid w:val="46C46A3F"/>
    <w:rsid w:val="46CD560B"/>
    <w:rsid w:val="46D0030E"/>
    <w:rsid w:val="46D00C57"/>
    <w:rsid w:val="46D149CF"/>
    <w:rsid w:val="46D1677D"/>
    <w:rsid w:val="46D22E3E"/>
    <w:rsid w:val="46D30747"/>
    <w:rsid w:val="46DA3884"/>
    <w:rsid w:val="46E22739"/>
    <w:rsid w:val="46E62229"/>
    <w:rsid w:val="46F030A7"/>
    <w:rsid w:val="46F26E20"/>
    <w:rsid w:val="46F30DEA"/>
    <w:rsid w:val="46F661E4"/>
    <w:rsid w:val="46F801AE"/>
    <w:rsid w:val="46FD57C4"/>
    <w:rsid w:val="47064679"/>
    <w:rsid w:val="470923BB"/>
    <w:rsid w:val="470D5A07"/>
    <w:rsid w:val="47190850"/>
    <w:rsid w:val="472114B3"/>
    <w:rsid w:val="47226FD9"/>
    <w:rsid w:val="47227BB6"/>
    <w:rsid w:val="47282841"/>
    <w:rsid w:val="47290274"/>
    <w:rsid w:val="473311E6"/>
    <w:rsid w:val="47381186"/>
    <w:rsid w:val="473C009B"/>
    <w:rsid w:val="474B1993"/>
    <w:rsid w:val="47504F42"/>
    <w:rsid w:val="475278BE"/>
    <w:rsid w:val="475B3258"/>
    <w:rsid w:val="47641CD6"/>
    <w:rsid w:val="4766336A"/>
    <w:rsid w:val="476A10AC"/>
    <w:rsid w:val="477A11C9"/>
    <w:rsid w:val="477F61D9"/>
    <w:rsid w:val="47811F51"/>
    <w:rsid w:val="478A52AA"/>
    <w:rsid w:val="478B1022"/>
    <w:rsid w:val="478F466E"/>
    <w:rsid w:val="4792415F"/>
    <w:rsid w:val="47946129"/>
    <w:rsid w:val="47961EA1"/>
    <w:rsid w:val="479779C7"/>
    <w:rsid w:val="47A125F4"/>
    <w:rsid w:val="47A77058"/>
    <w:rsid w:val="47A807A3"/>
    <w:rsid w:val="47AB4CCE"/>
    <w:rsid w:val="47AF4D11"/>
    <w:rsid w:val="47B265AF"/>
    <w:rsid w:val="47B6609F"/>
    <w:rsid w:val="47B70069"/>
    <w:rsid w:val="47C06F1E"/>
    <w:rsid w:val="47C63E08"/>
    <w:rsid w:val="47CA1B4A"/>
    <w:rsid w:val="47CD28B8"/>
    <w:rsid w:val="47E250E6"/>
    <w:rsid w:val="47FB7F56"/>
    <w:rsid w:val="47FE5A06"/>
    <w:rsid w:val="480212E4"/>
    <w:rsid w:val="481B6721"/>
    <w:rsid w:val="482079BC"/>
    <w:rsid w:val="48223935"/>
    <w:rsid w:val="482A4397"/>
    <w:rsid w:val="482A6D82"/>
    <w:rsid w:val="484216E1"/>
    <w:rsid w:val="484A0961"/>
    <w:rsid w:val="484D0086"/>
    <w:rsid w:val="48541414"/>
    <w:rsid w:val="485458B8"/>
    <w:rsid w:val="48651873"/>
    <w:rsid w:val="4876582E"/>
    <w:rsid w:val="48802209"/>
    <w:rsid w:val="48831D7E"/>
    <w:rsid w:val="48847F4B"/>
    <w:rsid w:val="488717E9"/>
    <w:rsid w:val="488C1715"/>
    <w:rsid w:val="488E4926"/>
    <w:rsid w:val="48904B42"/>
    <w:rsid w:val="48A759E8"/>
    <w:rsid w:val="48AB197C"/>
    <w:rsid w:val="48B078A0"/>
    <w:rsid w:val="48B60321"/>
    <w:rsid w:val="48B85E47"/>
    <w:rsid w:val="48B9571B"/>
    <w:rsid w:val="48BA1BBF"/>
    <w:rsid w:val="48BA396D"/>
    <w:rsid w:val="48BB76E5"/>
    <w:rsid w:val="48C77E38"/>
    <w:rsid w:val="48C83770"/>
    <w:rsid w:val="48D013E2"/>
    <w:rsid w:val="48D23C6F"/>
    <w:rsid w:val="48D34A2F"/>
    <w:rsid w:val="48DF33D4"/>
    <w:rsid w:val="48E00EFA"/>
    <w:rsid w:val="48E409EA"/>
    <w:rsid w:val="48EC789E"/>
    <w:rsid w:val="48F13107"/>
    <w:rsid w:val="48F350D1"/>
    <w:rsid w:val="48F50E49"/>
    <w:rsid w:val="48F52BF7"/>
    <w:rsid w:val="48F84495"/>
    <w:rsid w:val="4913307D"/>
    <w:rsid w:val="49144199"/>
    <w:rsid w:val="49157A48"/>
    <w:rsid w:val="49170DBF"/>
    <w:rsid w:val="491C0184"/>
    <w:rsid w:val="491E36F2"/>
    <w:rsid w:val="49221512"/>
    <w:rsid w:val="49396F88"/>
    <w:rsid w:val="49437E06"/>
    <w:rsid w:val="49441489"/>
    <w:rsid w:val="4948541D"/>
    <w:rsid w:val="494D658F"/>
    <w:rsid w:val="494E2307"/>
    <w:rsid w:val="494F01B0"/>
    <w:rsid w:val="4950607F"/>
    <w:rsid w:val="495C67D2"/>
    <w:rsid w:val="496438D9"/>
    <w:rsid w:val="496F29A9"/>
    <w:rsid w:val="49736D23"/>
    <w:rsid w:val="4977360C"/>
    <w:rsid w:val="497A30FC"/>
    <w:rsid w:val="497E0E3E"/>
    <w:rsid w:val="4981092F"/>
    <w:rsid w:val="49896477"/>
    <w:rsid w:val="498D2E30"/>
    <w:rsid w:val="498D72D3"/>
    <w:rsid w:val="498E6BA8"/>
    <w:rsid w:val="49997A26"/>
    <w:rsid w:val="49A40179"/>
    <w:rsid w:val="49B04D70"/>
    <w:rsid w:val="49B75708"/>
    <w:rsid w:val="49BE56DF"/>
    <w:rsid w:val="49BF4FB3"/>
    <w:rsid w:val="49C10D2B"/>
    <w:rsid w:val="49C66341"/>
    <w:rsid w:val="49C8030C"/>
    <w:rsid w:val="49CB1BAA"/>
    <w:rsid w:val="49DE18DD"/>
    <w:rsid w:val="49E54A1A"/>
    <w:rsid w:val="49EF7646"/>
    <w:rsid w:val="49F66C27"/>
    <w:rsid w:val="4A021D2B"/>
    <w:rsid w:val="4A031344"/>
    <w:rsid w:val="4A037596"/>
    <w:rsid w:val="4A070E34"/>
    <w:rsid w:val="4A0B68CE"/>
    <w:rsid w:val="4A0D21C2"/>
    <w:rsid w:val="4A0F1A96"/>
    <w:rsid w:val="4A0F7CE8"/>
    <w:rsid w:val="4A11128D"/>
    <w:rsid w:val="4A1470AD"/>
    <w:rsid w:val="4A154AF5"/>
    <w:rsid w:val="4A2B43F6"/>
    <w:rsid w:val="4A2D63C1"/>
    <w:rsid w:val="4A3239D7"/>
    <w:rsid w:val="4A361719"/>
    <w:rsid w:val="4A396B13"/>
    <w:rsid w:val="4A413C1A"/>
    <w:rsid w:val="4A4554B8"/>
    <w:rsid w:val="4A4D0811"/>
    <w:rsid w:val="4A506004"/>
    <w:rsid w:val="4A633B90"/>
    <w:rsid w:val="4A69389D"/>
    <w:rsid w:val="4A724516"/>
    <w:rsid w:val="4A751E67"/>
    <w:rsid w:val="4A82670C"/>
    <w:rsid w:val="4A857FAB"/>
    <w:rsid w:val="4A8F0E29"/>
    <w:rsid w:val="4A9D5D4B"/>
    <w:rsid w:val="4AA06B93"/>
    <w:rsid w:val="4AA448D5"/>
    <w:rsid w:val="4AA93C99"/>
    <w:rsid w:val="4AAD5BDE"/>
    <w:rsid w:val="4AAE558F"/>
    <w:rsid w:val="4AAE5753"/>
    <w:rsid w:val="4ABB38B4"/>
    <w:rsid w:val="4ACC5BD9"/>
    <w:rsid w:val="4ACE3438"/>
    <w:rsid w:val="4AD36F68"/>
    <w:rsid w:val="4AD74352"/>
    <w:rsid w:val="4ADD1B95"/>
    <w:rsid w:val="4AEC002A"/>
    <w:rsid w:val="4AEF6D4C"/>
    <w:rsid w:val="4AF13892"/>
    <w:rsid w:val="4AF60EA8"/>
    <w:rsid w:val="4AFD2237"/>
    <w:rsid w:val="4B015170"/>
    <w:rsid w:val="4B0C247A"/>
    <w:rsid w:val="4B166E55"/>
    <w:rsid w:val="4B1D4687"/>
    <w:rsid w:val="4B217CD3"/>
    <w:rsid w:val="4B2477C4"/>
    <w:rsid w:val="4B3774F7"/>
    <w:rsid w:val="4B38326F"/>
    <w:rsid w:val="4B412124"/>
    <w:rsid w:val="4B49722A"/>
    <w:rsid w:val="4B4B11F4"/>
    <w:rsid w:val="4B4B2196"/>
    <w:rsid w:val="4B571947"/>
    <w:rsid w:val="4B5856BF"/>
    <w:rsid w:val="4B5D2CD5"/>
    <w:rsid w:val="4B5F07FC"/>
    <w:rsid w:val="4B6127C6"/>
    <w:rsid w:val="4B6202EC"/>
    <w:rsid w:val="4B6776B0"/>
    <w:rsid w:val="4B6814D6"/>
    <w:rsid w:val="4B683B54"/>
    <w:rsid w:val="4B69167A"/>
    <w:rsid w:val="4B6B53F2"/>
    <w:rsid w:val="4B6B71A0"/>
    <w:rsid w:val="4B797B0F"/>
    <w:rsid w:val="4B7D0C82"/>
    <w:rsid w:val="4B83273C"/>
    <w:rsid w:val="4B842010"/>
    <w:rsid w:val="4B865D88"/>
    <w:rsid w:val="4B9336BF"/>
    <w:rsid w:val="4B9A1834"/>
    <w:rsid w:val="4B9C55AC"/>
    <w:rsid w:val="4BA601D9"/>
    <w:rsid w:val="4BB328F5"/>
    <w:rsid w:val="4BBF74EC"/>
    <w:rsid w:val="4BC93EC7"/>
    <w:rsid w:val="4BCA036B"/>
    <w:rsid w:val="4BCD39B7"/>
    <w:rsid w:val="4BCE0684"/>
    <w:rsid w:val="4BCF5981"/>
    <w:rsid w:val="4BDF193C"/>
    <w:rsid w:val="4BE551A5"/>
    <w:rsid w:val="4BE8259F"/>
    <w:rsid w:val="4BEB6533"/>
    <w:rsid w:val="4BF4363A"/>
    <w:rsid w:val="4BFB76A0"/>
    <w:rsid w:val="4BFE6267"/>
    <w:rsid w:val="4C0373D9"/>
    <w:rsid w:val="4C07336D"/>
    <w:rsid w:val="4C0A69B9"/>
    <w:rsid w:val="4C0F5D7E"/>
    <w:rsid w:val="4C123AC0"/>
    <w:rsid w:val="4C2537F3"/>
    <w:rsid w:val="4C2C4B82"/>
    <w:rsid w:val="4C3D6D8F"/>
    <w:rsid w:val="4C465518"/>
    <w:rsid w:val="4C52210E"/>
    <w:rsid w:val="4C523EBC"/>
    <w:rsid w:val="4C5639AD"/>
    <w:rsid w:val="4C602A7D"/>
    <w:rsid w:val="4C673E0C"/>
    <w:rsid w:val="4C6C37B1"/>
    <w:rsid w:val="4C6E41AB"/>
    <w:rsid w:val="4C7327B1"/>
    <w:rsid w:val="4C883D82"/>
    <w:rsid w:val="4C891FD4"/>
    <w:rsid w:val="4C8E75EA"/>
    <w:rsid w:val="4C982217"/>
    <w:rsid w:val="4C9F6982"/>
    <w:rsid w:val="4CA54934"/>
    <w:rsid w:val="4CAC181F"/>
    <w:rsid w:val="4CBD7ED0"/>
    <w:rsid w:val="4CC4300C"/>
    <w:rsid w:val="4CD11285"/>
    <w:rsid w:val="4CD945DE"/>
    <w:rsid w:val="4CD9638C"/>
    <w:rsid w:val="4CDD40CE"/>
    <w:rsid w:val="4CDF1BF4"/>
    <w:rsid w:val="4CE23492"/>
    <w:rsid w:val="4CE27936"/>
    <w:rsid w:val="4CE76CFB"/>
    <w:rsid w:val="4CE865CF"/>
    <w:rsid w:val="4CEA2347"/>
    <w:rsid w:val="4CEF795D"/>
    <w:rsid w:val="4CF338F1"/>
    <w:rsid w:val="4CF431C6"/>
    <w:rsid w:val="4D0F7FFF"/>
    <w:rsid w:val="4D155616"/>
    <w:rsid w:val="4D1879C1"/>
    <w:rsid w:val="4D1955F9"/>
    <w:rsid w:val="4D1B6A29"/>
    <w:rsid w:val="4D1F0243"/>
    <w:rsid w:val="4D201AAA"/>
    <w:rsid w:val="4D230F27"/>
    <w:rsid w:val="4D294D99"/>
    <w:rsid w:val="4D2A5DBD"/>
    <w:rsid w:val="4D2E66D8"/>
    <w:rsid w:val="4D3535A4"/>
    <w:rsid w:val="4D371A30"/>
    <w:rsid w:val="4D3C7046"/>
    <w:rsid w:val="4D3D4B6D"/>
    <w:rsid w:val="4D4128AF"/>
    <w:rsid w:val="4D4759EB"/>
    <w:rsid w:val="4D491763"/>
    <w:rsid w:val="4D4E2304"/>
    <w:rsid w:val="4D552A98"/>
    <w:rsid w:val="4D5A127B"/>
    <w:rsid w:val="4D6C0FAE"/>
    <w:rsid w:val="4D6C7200"/>
    <w:rsid w:val="4D6E4D26"/>
    <w:rsid w:val="4D7F5185"/>
    <w:rsid w:val="4D8207D1"/>
    <w:rsid w:val="4D901140"/>
    <w:rsid w:val="4D926C66"/>
    <w:rsid w:val="4DA16EA9"/>
    <w:rsid w:val="4DA90454"/>
    <w:rsid w:val="4DAB1AD6"/>
    <w:rsid w:val="4DAE15C6"/>
    <w:rsid w:val="4DB52955"/>
    <w:rsid w:val="4DC40DEA"/>
    <w:rsid w:val="4DC42B98"/>
    <w:rsid w:val="4DDF3E76"/>
    <w:rsid w:val="4DE82D2A"/>
    <w:rsid w:val="4DF23BA9"/>
    <w:rsid w:val="4DF3347D"/>
    <w:rsid w:val="4DF47921"/>
    <w:rsid w:val="4DF9300F"/>
    <w:rsid w:val="4DFF0074"/>
    <w:rsid w:val="4E0B07C7"/>
    <w:rsid w:val="4E143B1F"/>
    <w:rsid w:val="4E1458CD"/>
    <w:rsid w:val="4E1C0E70"/>
    <w:rsid w:val="4E231FB4"/>
    <w:rsid w:val="4E233D62"/>
    <w:rsid w:val="4E265601"/>
    <w:rsid w:val="4E350587"/>
    <w:rsid w:val="4E3531EA"/>
    <w:rsid w:val="4E361CE8"/>
    <w:rsid w:val="4E3C3076"/>
    <w:rsid w:val="4E4F6905"/>
    <w:rsid w:val="4E6600F3"/>
    <w:rsid w:val="4E6B74B7"/>
    <w:rsid w:val="4E6C5709"/>
    <w:rsid w:val="4E742810"/>
    <w:rsid w:val="4E7520E4"/>
    <w:rsid w:val="4E7B76FB"/>
    <w:rsid w:val="4E8D38D2"/>
    <w:rsid w:val="4E922C96"/>
    <w:rsid w:val="4E925632"/>
    <w:rsid w:val="4E944C60"/>
    <w:rsid w:val="4E946A0E"/>
    <w:rsid w:val="4E994025"/>
    <w:rsid w:val="4E9B7D9D"/>
    <w:rsid w:val="4EB40E5E"/>
    <w:rsid w:val="4EB4216F"/>
    <w:rsid w:val="4EBB043F"/>
    <w:rsid w:val="4EBB3F9B"/>
    <w:rsid w:val="4EC512BE"/>
    <w:rsid w:val="4EC92B5C"/>
    <w:rsid w:val="4ED84B4D"/>
    <w:rsid w:val="4ED96B17"/>
    <w:rsid w:val="4EDE5EDB"/>
    <w:rsid w:val="4EE9065B"/>
    <w:rsid w:val="4EF70D4B"/>
    <w:rsid w:val="4F075432"/>
    <w:rsid w:val="4F082F58"/>
    <w:rsid w:val="4F1162B1"/>
    <w:rsid w:val="4F135B85"/>
    <w:rsid w:val="4F18319B"/>
    <w:rsid w:val="4F1A09ED"/>
    <w:rsid w:val="4F22401A"/>
    <w:rsid w:val="4F3B50DC"/>
    <w:rsid w:val="4F3E697A"/>
    <w:rsid w:val="4F4641AC"/>
    <w:rsid w:val="4F471CD3"/>
    <w:rsid w:val="4F495A4B"/>
    <w:rsid w:val="4F4E12B3"/>
    <w:rsid w:val="4F583EE0"/>
    <w:rsid w:val="4F5B752C"/>
    <w:rsid w:val="4F602D94"/>
    <w:rsid w:val="4F6208BA"/>
    <w:rsid w:val="4F624D5E"/>
    <w:rsid w:val="4F692671"/>
    <w:rsid w:val="4F710AFD"/>
    <w:rsid w:val="4F764366"/>
    <w:rsid w:val="4F833EBC"/>
    <w:rsid w:val="4F9547EC"/>
    <w:rsid w:val="4FA709C3"/>
    <w:rsid w:val="4FAC7D88"/>
    <w:rsid w:val="4FAD5FDA"/>
    <w:rsid w:val="4FAE3B00"/>
    <w:rsid w:val="4FB01626"/>
    <w:rsid w:val="4FB05ACA"/>
    <w:rsid w:val="4FB862CC"/>
    <w:rsid w:val="4FC450D1"/>
    <w:rsid w:val="4FD03A76"/>
    <w:rsid w:val="4FD5108C"/>
    <w:rsid w:val="4FE47521"/>
    <w:rsid w:val="4FEB6B02"/>
    <w:rsid w:val="4FEE55F8"/>
    <w:rsid w:val="4FF736F9"/>
    <w:rsid w:val="500150F9"/>
    <w:rsid w:val="50047BC4"/>
    <w:rsid w:val="500656EA"/>
    <w:rsid w:val="500A7028"/>
    <w:rsid w:val="500F0A42"/>
    <w:rsid w:val="501222E0"/>
    <w:rsid w:val="50151DD1"/>
    <w:rsid w:val="501C4F0D"/>
    <w:rsid w:val="501D0494"/>
    <w:rsid w:val="501E0C85"/>
    <w:rsid w:val="50241A99"/>
    <w:rsid w:val="50243DC2"/>
    <w:rsid w:val="502B6EFE"/>
    <w:rsid w:val="502C2772"/>
    <w:rsid w:val="50302767"/>
    <w:rsid w:val="50373AF5"/>
    <w:rsid w:val="5039786D"/>
    <w:rsid w:val="504F0E3F"/>
    <w:rsid w:val="50575F45"/>
    <w:rsid w:val="50591CBD"/>
    <w:rsid w:val="5076286F"/>
    <w:rsid w:val="507B1024"/>
    <w:rsid w:val="507F724A"/>
    <w:rsid w:val="50830AE8"/>
    <w:rsid w:val="508605D9"/>
    <w:rsid w:val="508771FA"/>
    <w:rsid w:val="508A1E77"/>
    <w:rsid w:val="50903205"/>
    <w:rsid w:val="50942CF5"/>
    <w:rsid w:val="509E3B74"/>
    <w:rsid w:val="50A32F39"/>
    <w:rsid w:val="50A373DC"/>
    <w:rsid w:val="50A76ECD"/>
    <w:rsid w:val="50A82C45"/>
    <w:rsid w:val="50AA076B"/>
    <w:rsid w:val="50AB003F"/>
    <w:rsid w:val="50B43398"/>
    <w:rsid w:val="50BC3FFA"/>
    <w:rsid w:val="50C3182D"/>
    <w:rsid w:val="50C80BF1"/>
    <w:rsid w:val="50C86E43"/>
    <w:rsid w:val="50DB3F55"/>
    <w:rsid w:val="50E579F5"/>
    <w:rsid w:val="50E7551B"/>
    <w:rsid w:val="50EA0B67"/>
    <w:rsid w:val="50F81776"/>
    <w:rsid w:val="50FB0FC7"/>
    <w:rsid w:val="51053BF3"/>
    <w:rsid w:val="5106201A"/>
    <w:rsid w:val="51071719"/>
    <w:rsid w:val="51121E6C"/>
    <w:rsid w:val="51165E00"/>
    <w:rsid w:val="5118732D"/>
    <w:rsid w:val="51256043"/>
    <w:rsid w:val="513D15DF"/>
    <w:rsid w:val="514364CA"/>
    <w:rsid w:val="514E4C66"/>
    <w:rsid w:val="51597A9B"/>
    <w:rsid w:val="515D6E48"/>
    <w:rsid w:val="51600E2A"/>
    <w:rsid w:val="5160707C"/>
    <w:rsid w:val="516C5A20"/>
    <w:rsid w:val="51840FBC"/>
    <w:rsid w:val="51874608"/>
    <w:rsid w:val="518C7E71"/>
    <w:rsid w:val="51976F41"/>
    <w:rsid w:val="51A96C75"/>
    <w:rsid w:val="51AE428B"/>
    <w:rsid w:val="51B00003"/>
    <w:rsid w:val="51B60F80"/>
    <w:rsid w:val="51CB2747"/>
    <w:rsid w:val="51CD2963"/>
    <w:rsid w:val="51D27F79"/>
    <w:rsid w:val="51D9288F"/>
    <w:rsid w:val="51DC0DF8"/>
    <w:rsid w:val="51DD691E"/>
    <w:rsid w:val="51E16832"/>
    <w:rsid w:val="51EC090F"/>
    <w:rsid w:val="51F53C68"/>
    <w:rsid w:val="51F6353C"/>
    <w:rsid w:val="52036385"/>
    <w:rsid w:val="52067C23"/>
    <w:rsid w:val="5209326F"/>
    <w:rsid w:val="5221680B"/>
    <w:rsid w:val="522307D5"/>
    <w:rsid w:val="522956BF"/>
    <w:rsid w:val="5233653E"/>
    <w:rsid w:val="523A167B"/>
    <w:rsid w:val="523E052F"/>
    <w:rsid w:val="523F6E00"/>
    <w:rsid w:val="52405C1D"/>
    <w:rsid w:val="524B3888"/>
    <w:rsid w:val="52524C16"/>
    <w:rsid w:val="525564B4"/>
    <w:rsid w:val="52595FA5"/>
    <w:rsid w:val="52614E59"/>
    <w:rsid w:val="52662336"/>
    <w:rsid w:val="527146C3"/>
    <w:rsid w:val="527728CF"/>
    <w:rsid w:val="527E1EAF"/>
    <w:rsid w:val="527F3531"/>
    <w:rsid w:val="528F5E6A"/>
    <w:rsid w:val="5292203B"/>
    <w:rsid w:val="52966286"/>
    <w:rsid w:val="529D0AAC"/>
    <w:rsid w:val="529E7E5B"/>
    <w:rsid w:val="529F12A2"/>
    <w:rsid w:val="52AE4CE2"/>
    <w:rsid w:val="52B14033"/>
    <w:rsid w:val="52B23907"/>
    <w:rsid w:val="52C04276"/>
    <w:rsid w:val="52CA29FF"/>
    <w:rsid w:val="52CC1BC7"/>
    <w:rsid w:val="52D23FA9"/>
    <w:rsid w:val="52D457A0"/>
    <w:rsid w:val="52D63A99"/>
    <w:rsid w:val="52D7511B"/>
    <w:rsid w:val="52EA4E4F"/>
    <w:rsid w:val="52EF4B5B"/>
    <w:rsid w:val="52F83A10"/>
    <w:rsid w:val="52FC2DD4"/>
    <w:rsid w:val="52FD636E"/>
    <w:rsid w:val="53000B16"/>
    <w:rsid w:val="530D6D8F"/>
    <w:rsid w:val="530E4336"/>
    <w:rsid w:val="531350E8"/>
    <w:rsid w:val="532A16EF"/>
    <w:rsid w:val="533407C0"/>
    <w:rsid w:val="5334256E"/>
    <w:rsid w:val="533B7DA0"/>
    <w:rsid w:val="53426A39"/>
    <w:rsid w:val="534327B1"/>
    <w:rsid w:val="53476745"/>
    <w:rsid w:val="53486019"/>
    <w:rsid w:val="534B7115"/>
    <w:rsid w:val="534D53DE"/>
    <w:rsid w:val="535A6478"/>
    <w:rsid w:val="536410A5"/>
    <w:rsid w:val="536A2433"/>
    <w:rsid w:val="536F5CA7"/>
    <w:rsid w:val="53706852"/>
    <w:rsid w:val="5371731E"/>
    <w:rsid w:val="53735D8F"/>
    <w:rsid w:val="5373753A"/>
    <w:rsid w:val="537806AC"/>
    <w:rsid w:val="53784B50"/>
    <w:rsid w:val="53791C01"/>
    <w:rsid w:val="5382777D"/>
    <w:rsid w:val="53837051"/>
    <w:rsid w:val="539354E6"/>
    <w:rsid w:val="539F032F"/>
    <w:rsid w:val="53A05E55"/>
    <w:rsid w:val="53A25729"/>
    <w:rsid w:val="53A45945"/>
    <w:rsid w:val="53A94D0A"/>
    <w:rsid w:val="53AC0356"/>
    <w:rsid w:val="53B11E10"/>
    <w:rsid w:val="53B611D5"/>
    <w:rsid w:val="53B90349"/>
    <w:rsid w:val="53BA0CC5"/>
    <w:rsid w:val="53BF62DB"/>
    <w:rsid w:val="53D53D51"/>
    <w:rsid w:val="53DA4EC3"/>
    <w:rsid w:val="53DD0E57"/>
    <w:rsid w:val="53E21FCA"/>
    <w:rsid w:val="53E47AF0"/>
    <w:rsid w:val="53EA0E7E"/>
    <w:rsid w:val="53EC16AB"/>
    <w:rsid w:val="53FA37B7"/>
    <w:rsid w:val="53FD32A8"/>
    <w:rsid w:val="54181E8F"/>
    <w:rsid w:val="541E2F2B"/>
    <w:rsid w:val="54232D0E"/>
    <w:rsid w:val="542645AC"/>
    <w:rsid w:val="5426635A"/>
    <w:rsid w:val="542B571F"/>
    <w:rsid w:val="542C1497"/>
    <w:rsid w:val="542C15BB"/>
    <w:rsid w:val="543A3BB4"/>
    <w:rsid w:val="54505070"/>
    <w:rsid w:val="54505185"/>
    <w:rsid w:val="5457189A"/>
    <w:rsid w:val="54576514"/>
    <w:rsid w:val="5458228C"/>
    <w:rsid w:val="545F361A"/>
    <w:rsid w:val="54705100"/>
    <w:rsid w:val="5472334E"/>
    <w:rsid w:val="547846DC"/>
    <w:rsid w:val="547F5A6B"/>
    <w:rsid w:val="54882B71"/>
    <w:rsid w:val="5488491F"/>
    <w:rsid w:val="5492579E"/>
    <w:rsid w:val="549A28A4"/>
    <w:rsid w:val="54A13C33"/>
    <w:rsid w:val="54A43723"/>
    <w:rsid w:val="54A84FC1"/>
    <w:rsid w:val="54B52D8E"/>
    <w:rsid w:val="54BD1422"/>
    <w:rsid w:val="54C16083"/>
    <w:rsid w:val="54C811C0"/>
    <w:rsid w:val="54D44008"/>
    <w:rsid w:val="54D9517B"/>
    <w:rsid w:val="54E51D72"/>
    <w:rsid w:val="54E65AEA"/>
    <w:rsid w:val="54EA382C"/>
    <w:rsid w:val="54ED0C26"/>
    <w:rsid w:val="54EF0B1B"/>
    <w:rsid w:val="54EF0D30"/>
    <w:rsid w:val="54F92194"/>
    <w:rsid w:val="550A5C7C"/>
    <w:rsid w:val="550D3076"/>
    <w:rsid w:val="55142657"/>
    <w:rsid w:val="55195EBF"/>
    <w:rsid w:val="55202DAA"/>
    <w:rsid w:val="5520724E"/>
    <w:rsid w:val="5526285F"/>
    <w:rsid w:val="552705DC"/>
    <w:rsid w:val="552F56E3"/>
    <w:rsid w:val="553B1D97"/>
    <w:rsid w:val="55472A2C"/>
    <w:rsid w:val="55564A1D"/>
    <w:rsid w:val="5563713A"/>
    <w:rsid w:val="556F788D"/>
    <w:rsid w:val="557355CF"/>
    <w:rsid w:val="557A3DE7"/>
    <w:rsid w:val="55825812"/>
    <w:rsid w:val="55876EC3"/>
    <w:rsid w:val="558C043F"/>
    <w:rsid w:val="55945546"/>
    <w:rsid w:val="55985EE0"/>
    <w:rsid w:val="559B68D4"/>
    <w:rsid w:val="559D43FA"/>
    <w:rsid w:val="559E63C4"/>
    <w:rsid w:val="55A41C2D"/>
    <w:rsid w:val="55A55D5B"/>
    <w:rsid w:val="55A57753"/>
    <w:rsid w:val="55AC288F"/>
    <w:rsid w:val="55AE6607"/>
    <w:rsid w:val="55B95219"/>
    <w:rsid w:val="55BD11F1"/>
    <w:rsid w:val="55C220B3"/>
    <w:rsid w:val="55C7591B"/>
    <w:rsid w:val="55C93441"/>
    <w:rsid w:val="55CA0F67"/>
    <w:rsid w:val="55D3606E"/>
    <w:rsid w:val="55D83684"/>
    <w:rsid w:val="55D87B28"/>
    <w:rsid w:val="55DD0C9B"/>
    <w:rsid w:val="55E02539"/>
    <w:rsid w:val="55EB785C"/>
    <w:rsid w:val="55EE10FA"/>
    <w:rsid w:val="55EE2EA8"/>
    <w:rsid w:val="55F34962"/>
    <w:rsid w:val="55FB55C5"/>
    <w:rsid w:val="5604091D"/>
    <w:rsid w:val="560C5231"/>
    <w:rsid w:val="560E354A"/>
    <w:rsid w:val="56156687"/>
    <w:rsid w:val="56186177"/>
    <w:rsid w:val="561B17C3"/>
    <w:rsid w:val="56262642"/>
    <w:rsid w:val="563034C0"/>
    <w:rsid w:val="56384123"/>
    <w:rsid w:val="563A7E9B"/>
    <w:rsid w:val="563D5BDD"/>
    <w:rsid w:val="563F1955"/>
    <w:rsid w:val="563F3703"/>
    <w:rsid w:val="56431446"/>
    <w:rsid w:val="564451BE"/>
    <w:rsid w:val="56464A92"/>
    <w:rsid w:val="564725B8"/>
    <w:rsid w:val="56513437"/>
    <w:rsid w:val="56551179"/>
    <w:rsid w:val="565959E7"/>
    <w:rsid w:val="565F3DA6"/>
    <w:rsid w:val="56604944"/>
    <w:rsid w:val="56777341"/>
    <w:rsid w:val="568832FC"/>
    <w:rsid w:val="568A7075"/>
    <w:rsid w:val="568B6949"/>
    <w:rsid w:val="568C0876"/>
    <w:rsid w:val="56903F5F"/>
    <w:rsid w:val="56921A85"/>
    <w:rsid w:val="56925F29"/>
    <w:rsid w:val="56951575"/>
    <w:rsid w:val="569C6DA8"/>
    <w:rsid w:val="569D042A"/>
    <w:rsid w:val="56A15AB3"/>
    <w:rsid w:val="56A33C92"/>
    <w:rsid w:val="56AF0889"/>
    <w:rsid w:val="56B51C18"/>
    <w:rsid w:val="56BA1859"/>
    <w:rsid w:val="56BB2C1C"/>
    <w:rsid w:val="56C542B0"/>
    <w:rsid w:val="56C9121F"/>
    <w:rsid w:val="56CB31E9"/>
    <w:rsid w:val="56CC38D1"/>
    <w:rsid w:val="56CD51B3"/>
    <w:rsid w:val="56D025AE"/>
    <w:rsid w:val="56D26326"/>
    <w:rsid w:val="56D36709"/>
    <w:rsid w:val="56D93B58"/>
    <w:rsid w:val="56DA510B"/>
    <w:rsid w:val="56DF63E7"/>
    <w:rsid w:val="56E36785"/>
    <w:rsid w:val="56FC33A3"/>
    <w:rsid w:val="570404A9"/>
    <w:rsid w:val="57106E4E"/>
    <w:rsid w:val="5721105B"/>
    <w:rsid w:val="572A43B4"/>
    <w:rsid w:val="572D17AE"/>
    <w:rsid w:val="572D7A00"/>
    <w:rsid w:val="5730129E"/>
    <w:rsid w:val="57342B3C"/>
    <w:rsid w:val="57362D58"/>
    <w:rsid w:val="57405985"/>
    <w:rsid w:val="574C257C"/>
    <w:rsid w:val="574F3E1A"/>
    <w:rsid w:val="57572CCF"/>
    <w:rsid w:val="575B27BF"/>
    <w:rsid w:val="5776215B"/>
    <w:rsid w:val="579161E1"/>
    <w:rsid w:val="57917F8F"/>
    <w:rsid w:val="5797131D"/>
    <w:rsid w:val="57A04676"/>
    <w:rsid w:val="57A75942"/>
    <w:rsid w:val="57A852D8"/>
    <w:rsid w:val="57AE0B41"/>
    <w:rsid w:val="57AF02DF"/>
    <w:rsid w:val="57B974E6"/>
    <w:rsid w:val="57BD0D84"/>
    <w:rsid w:val="57C71C02"/>
    <w:rsid w:val="57CA34A1"/>
    <w:rsid w:val="57CF2865"/>
    <w:rsid w:val="57D04F5B"/>
    <w:rsid w:val="57D21D83"/>
    <w:rsid w:val="57D61E46"/>
    <w:rsid w:val="57D8796C"/>
    <w:rsid w:val="57DD4F82"/>
    <w:rsid w:val="57E00F16"/>
    <w:rsid w:val="57E91B79"/>
    <w:rsid w:val="57EC0DFD"/>
    <w:rsid w:val="58006EC2"/>
    <w:rsid w:val="58011B93"/>
    <w:rsid w:val="58041E50"/>
    <w:rsid w:val="58134E48"/>
    <w:rsid w:val="5814296E"/>
    <w:rsid w:val="581A5D3B"/>
    <w:rsid w:val="581B1F4E"/>
    <w:rsid w:val="582232DD"/>
    <w:rsid w:val="582C415B"/>
    <w:rsid w:val="582E57DE"/>
    <w:rsid w:val="58306639"/>
    <w:rsid w:val="58311772"/>
    <w:rsid w:val="58382B00"/>
    <w:rsid w:val="583B614D"/>
    <w:rsid w:val="583F3E8F"/>
    <w:rsid w:val="584B33A5"/>
    <w:rsid w:val="584C2108"/>
    <w:rsid w:val="5851771E"/>
    <w:rsid w:val="58584F50"/>
    <w:rsid w:val="586438F5"/>
    <w:rsid w:val="586456A3"/>
    <w:rsid w:val="586B07E0"/>
    <w:rsid w:val="586B5235"/>
    <w:rsid w:val="58711142"/>
    <w:rsid w:val="58711B6E"/>
    <w:rsid w:val="587E5B38"/>
    <w:rsid w:val="588C1612"/>
    <w:rsid w:val="588E0972"/>
    <w:rsid w:val="58911A4D"/>
    <w:rsid w:val="5898359F"/>
    <w:rsid w:val="589917F1"/>
    <w:rsid w:val="589C6BEB"/>
    <w:rsid w:val="589D4B26"/>
    <w:rsid w:val="58A12453"/>
    <w:rsid w:val="58B24661"/>
    <w:rsid w:val="58C779E0"/>
    <w:rsid w:val="58D565A1"/>
    <w:rsid w:val="58DA5965"/>
    <w:rsid w:val="58E16F03"/>
    <w:rsid w:val="58E40592"/>
    <w:rsid w:val="58F44C79"/>
    <w:rsid w:val="58F9403E"/>
    <w:rsid w:val="58FA6008"/>
    <w:rsid w:val="58FC6633"/>
    <w:rsid w:val="58FF6E67"/>
    <w:rsid w:val="59030A18"/>
    <w:rsid w:val="59091DA7"/>
    <w:rsid w:val="590B3D71"/>
    <w:rsid w:val="59172716"/>
    <w:rsid w:val="592B4413"/>
    <w:rsid w:val="592F5CB1"/>
    <w:rsid w:val="59350ABE"/>
    <w:rsid w:val="593663D9"/>
    <w:rsid w:val="59367040"/>
    <w:rsid w:val="593E4146"/>
    <w:rsid w:val="59411541"/>
    <w:rsid w:val="59462FFB"/>
    <w:rsid w:val="594F0101"/>
    <w:rsid w:val="594F1EAF"/>
    <w:rsid w:val="595079D6"/>
    <w:rsid w:val="59657925"/>
    <w:rsid w:val="596C7788"/>
    <w:rsid w:val="596D0588"/>
    <w:rsid w:val="59701E26"/>
    <w:rsid w:val="597162CA"/>
    <w:rsid w:val="59745DBA"/>
    <w:rsid w:val="5980650D"/>
    <w:rsid w:val="59852483"/>
    <w:rsid w:val="598633F7"/>
    <w:rsid w:val="598F49A2"/>
    <w:rsid w:val="599E6993"/>
    <w:rsid w:val="59A044B9"/>
    <w:rsid w:val="59A246D5"/>
    <w:rsid w:val="59AF3A4D"/>
    <w:rsid w:val="59B937CD"/>
    <w:rsid w:val="59B9557B"/>
    <w:rsid w:val="59BB12F3"/>
    <w:rsid w:val="59BB700B"/>
    <w:rsid w:val="59BE0A86"/>
    <w:rsid w:val="59BE7035"/>
    <w:rsid w:val="59C4369C"/>
    <w:rsid w:val="59C52172"/>
    <w:rsid w:val="59C97EB4"/>
    <w:rsid w:val="59CA7788"/>
    <w:rsid w:val="59CC10D9"/>
    <w:rsid w:val="59CF0EAB"/>
    <w:rsid w:val="59D2663D"/>
    <w:rsid w:val="59DD395F"/>
    <w:rsid w:val="59DD570D"/>
    <w:rsid w:val="59E24AD2"/>
    <w:rsid w:val="59E7658C"/>
    <w:rsid w:val="59EB25A4"/>
    <w:rsid w:val="59EC5950"/>
    <w:rsid w:val="59EF3692"/>
    <w:rsid w:val="59F27AC0"/>
    <w:rsid w:val="59F31EBA"/>
    <w:rsid w:val="59F42A57"/>
    <w:rsid w:val="59FE7432"/>
    <w:rsid w:val="59FF38D6"/>
    <w:rsid w:val="5A04713E"/>
    <w:rsid w:val="5A0709DC"/>
    <w:rsid w:val="5A0A5DD6"/>
    <w:rsid w:val="5A0F163F"/>
    <w:rsid w:val="5A113609"/>
    <w:rsid w:val="5A1B7FE4"/>
    <w:rsid w:val="5A2450EA"/>
    <w:rsid w:val="5A3115B5"/>
    <w:rsid w:val="5A355549"/>
    <w:rsid w:val="5A3C31FC"/>
    <w:rsid w:val="5A3D7F5A"/>
    <w:rsid w:val="5A421A14"/>
    <w:rsid w:val="5A43120C"/>
    <w:rsid w:val="5A44224E"/>
    <w:rsid w:val="5A492DA3"/>
    <w:rsid w:val="5A4968FF"/>
    <w:rsid w:val="5A557999"/>
    <w:rsid w:val="5A5F6122"/>
    <w:rsid w:val="5A6C6A91"/>
    <w:rsid w:val="5A6E2809"/>
    <w:rsid w:val="5A706581"/>
    <w:rsid w:val="5A81078E"/>
    <w:rsid w:val="5A9304C2"/>
    <w:rsid w:val="5A9658BC"/>
    <w:rsid w:val="5A9D30EE"/>
    <w:rsid w:val="5A9F29C3"/>
    <w:rsid w:val="5AA71877"/>
    <w:rsid w:val="5AA93841"/>
    <w:rsid w:val="5AB50153"/>
    <w:rsid w:val="5AB81CD6"/>
    <w:rsid w:val="5ABA5A4E"/>
    <w:rsid w:val="5ABB5323"/>
    <w:rsid w:val="5ABD109B"/>
    <w:rsid w:val="5AC10B8B"/>
    <w:rsid w:val="5AC468CD"/>
    <w:rsid w:val="5AC71F19"/>
    <w:rsid w:val="5AC97A40"/>
    <w:rsid w:val="5ACB37B8"/>
    <w:rsid w:val="5AD05272"/>
    <w:rsid w:val="5AD563E4"/>
    <w:rsid w:val="5AD84127"/>
    <w:rsid w:val="5ADC3C17"/>
    <w:rsid w:val="5ADC7773"/>
    <w:rsid w:val="5ADE798F"/>
    <w:rsid w:val="5AE825BC"/>
    <w:rsid w:val="5AE8436A"/>
    <w:rsid w:val="5AEB20AC"/>
    <w:rsid w:val="5AFA22EF"/>
    <w:rsid w:val="5AFC6249"/>
    <w:rsid w:val="5B1038C0"/>
    <w:rsid w:val="5B152C85"/>
    <w:rsid w:val="5B172EA1"/>
    <w:rsid w:val="5B1E422F"/>
    <w:rsid w:val="5B231846"/>
    <w:rsid w:val="5B242EC8"/>
    <w:rsid w:val="5B3550D5"/>
    <w:rsid w:val="5B4812AC"/>
    <w:rsid w:val="5B4B66A7"/>
    <w:rsid w:val="5B57504B"/>
    <w:rsid w:val="5B595267"/>
    <w:rsid w:val="5B5C4D58"/>
    <w:rsid w:val="5B617A3F"/>
    <w:rsid w:val="5B667984"/>
    <w:rsid w:val="5B694D7F"/>
    <w:rsid w:val="5B7A6D5F"/>
    <w:rsid w:val="5B8322E4"/>
    <w:rsid w:val="5B835E40"/>
    <w:rsid w:val="5B8F47E5"/>
    <w:rsid w:val="5B94004E"/>
    <w:rsid w:val="5B97302A"/>
    <w:rsid w:val="5B9A0F5B"/>
    <w:rsid w:val="5BA30291"/>
    <w:rsid w:val="5BA364E3"/>
    <w:rsid w:val="5BA504AD"/>
    <w:rsid w:val="5BA54009"/>
    <w:rsid w:val="5BA74225"/>
    <w:rsid w:val="5BB10BFF"/>
    <w:rsid w:val="5BB66779"/>
    <w:rsid w:val="5BC16969"/>
    <w:rsid w:val="5BC30933"/>
    <w:rsid w:val="5BC70423"/>
    <w:rsid w:val="5BCC5A39"/>
    <w:rsid w:val="5BCF552A"/>
    <w:rsid w:val="5BD7618C"/>
    <w:rsid w:val="5BE014E5"/>
    <w:rsid w:val="5BE56AFB"/>
    <w:rsid w:val="5BE72873"/>
    <w:rsid w:val="5BF1724E"/>
    <w:rsid w:val="5BFB1E7B"/>
    <w:rsid w:val="5BFD3E45"/>
    <w:rsid w:val="5C052CF9"/>
    <w:rsid w:val="5C0B7713"/>
    <w:rsid w:val="5C0C22DA"/>
    <w:rsid w:val="5C1271C4"/>
    <w:rsid w:val="5C142F3C"/>
    <w:rsid w:val="5C180C7F"/>
    <w:rsid w:val="5C1967A5"/>
    <w:rsid w:val="5C1B42CB"/>
    <w:rsid w:val="5C1E3DBB"/>
    <w:rsid w:val="5C1F025F"/>
    <w:rsid w:val="5C2074AA"/>
    <w:rsid w:val="5C221AFD"/>
    <w:rsid w:val="5C270EC2"/>
    <w:rsid w:val="5C2C472A"/>
    <w:rsid w:val="5C2D3FFE"/>
    <w:rsid w:val="5C2F421A"/>
    <w:rsid w:val="5C4557EC"/>
    <w:rsid w:val="5C4B1054"/>
    <w:rsid w:val="5C4C0928"/>
    <w:rsid w:val="5C576CE3"/>
    <w:rsid w:val="5C5B0B6B"/>
    <w:rsid w:val="5C5D2B35"/>
    <w:rsid w:val="5C675762"/>
    <w:rsid w:val="5C6A7000"/>
    <w:rsid w:val="5C7A36E7"/>
    <w:rsid w:val="5C7D4F86"/>
    <w:rsid w:val="5C853E3A"/>
    <w:rsid w:val="5C855BE8"/>
    <w:rsid w:val="5C981DBF"/>
    <w:rsid w:val="5C9A5B38"/>
    <w:rsid w:val="5CA73DB1"/>
    <w:rsid w:val="5CAE3391"/>
    <w:rsid w:val="5CB00EB7"/>
    <w:rsid w:val="5CB63FF4"/>
    <w:rsid w:val="5CBC5AAE"/>
    <w:rsid w:val="5CC606DB"/>
    <w:rsid w:val="5CD050B5"/>
    <w:rsid w:val="5CD32DF8"/>
    <w:rsid w:val="5CD5091E"/>
    <w:rsid w:val="5CD526CC"/>
    <w:rsid w:val="5CDD05ED"/>
    <w:rsid w:val="5CDD3C76"/>
    <w:rsid w:val="5CE329E1"/>
    <w:rsid w:val="5CE46A2F"/>
    <w:rsid w:val="5CE768A3"/>
    <w:rsid w:val="5CE96177"/>
    <w:rsid w:val="5CEA7F8B"/>
    <w:rsid w:val="5CF615B6"/>
    <w:rsid w:val="5CF74D38"/>
    <w:rsid w:val="5CFC40FC"/>
    <w:rsid w:val="5CFE60C6"/>
    <w:rsid w:val="5D02548B"/>
    <w:rsid w:val="5D080CF3"/>
    <w:rsid w:val="5D0905C7"/>
    <w:rsid w:val="5D0B433F"/>
    <w:rsid w:val="5D0F1AFC"/>
    <w:rsid w:val="5D192F00"/>
    <w:rsid w:val="5D235B2D"/>
    <w:rsid w:val="5D266E19"/>
    <w:rsid w:val="5D333896"/>
    <w:rsid w:val="5D3A69D3"/>
    <w:rsid w:val="5D3D64C3"/>
    <w:rsid w:val="5D4918EC"/>
    <w:rsid w:val="5D4A130C"/>
    <w:rsid w:val="5D5117B1"/>
    <w:rsid w:val="5D534865"/>
    <w:rsid w:val="5D573A29"/>
    <w:rsid w:val="5D5A6507"/>
    <w:rsid w:val="5D5A7075"/>
    <w:rsid w:val="5D5C14D4"/>
    <w:rsid w:val="5D7719D5"/>
    <w:rsid w:val="5D7A7717"/>
    <w:rsid w:val="5D815CBF"/>
    <w:rsid w:val="5D8B5480"/>
    <w:rsid w:val="5D983984"/>
    <w:rsid w:val="5D9A6C9E"/>
    <w:rsid w:val="5DA622BA"/>
    <w:rsid w:val="5DB93D9B"/>
    <w:rsid w:val="5DC53960"/>
    <w:rsid w:val="5DCB01D8"/>
    <w:rsid w:val="5DD40BD5"/>
    <w:rsid w:val="5DDB01B6"/>
    <w:rsid w:val="5DDB1F64"/>
    <w:rsid w:val="5DDC5CDC"/>
    <w:rsid w:val="5DE11544"/>
    <w:rsid w:val="5DEA03F9"/>
    <w:rsid w:val="5DFA6E97"/>
    <w:rsid w:val="5E053485"/>
    <w:rsid w:val="5E0A45F7"/>
    <w:rsid w:val="5E0E058B"/>
    <w:rsid w:val="5E113BD7"/>
    <w:rsid w:val="5E14191A"/>
    <w:rsid w:val="5E145476"/>
    <w:rsid w:val="5E195A99"/>
    <w:rsid w:val="5E203E1A"/>
    <w:rsid w:val="5E224037"/>
    <w:rsid w:val="5E231B5D"/>
    <w:rsid w:val="5E2356B9"/>
    <w:rsid w:val="5E277D52"/>
    <w:rsid w:val="5E294B0F"/>
    <w:rsid w:val="5E385608"/>
    <w:rsid w:val="5E473A9D"/>
    <w:rsid w:val="5E4A109A"/>
    <w:rsid w:val="5E4D2736"/>
    <w:rsid w:val="5E5341F0"/>
    <w:rsid w:val="5E631F59"/>
    <w:rsid w:val="5E677C9B"/>
    <w:rsid w:val="5E6F08FE"/>
    <w:rsid w:val="5E710B1A"/>
    <w:rsid w:val="5E850121"/>
    <w:rsid w:val="5E853BF8"/>
    <w:rsid w:val="5E8E5228"/>
    <w:rsid w:val="5EA44A4C"/>
    <w:rsid w:val="5EA45E00"/>
    <w:rsid w:val="5EAF519E"/>
    <w:rsid w:val="5EB153BA"/>
    <w:rsid w:val="5EBD78BB"/>
    <w:rsid w:val="5EC7073A"/>
    <w:rsid w:val="5ECB0DFC"/>
    <w:rsid w:val="5ED115B9"/>
    <w:rsid w:val="5ED15115"/>
    <w:rsid w:val="5ED54C05"/>
    <w:rsid w:val="5EDD61AF"/>
    <w:rsid w:val="5EF01A3F"/>
    <w:rsid w:val="5EFD415C"/>
    <w:rsid w:val="5EFF6126"/>
    <w:rsid w:val="5EFF7ED4"/>
    <w:rsid w:val="5F021772"/>
    <w:rsid w:val="5F0431E0"/>
    <w:rsid w:val="5F0454EA"/>
    <w:rsid w:val="5F054CE0"/>
    <w:rsid w:val="5F0E5263"/>
    <w:rsid w:val="5F0E6369"/>
    <w:rsid w:val="5F182D44"/>
    <w:rsid w:val="5F217E4A"/>
    <w:rsid w:val="5F335DCF"/>
    <w:rsid w:val="5F3D09FC"/>
    <w:rsid w:val="5F3E6C4E"/>
    <w:rsid w:val="5F441D8B"/>
    <w:rsid w:val="5F48187B"/>
    <w:rsid w:val="5F487ACD"/>
    <w:rsid w:val="5F49114F"/>
    <w:rsid w:val="5F4E2C09"/>
    <w:rsid w:val="5F5648FD"/>
    <w:rsid w:val="5F597925"/>
    <w:rsid w:val="5F5A335C"/>
    <w:rsid w:val="5F5B2128"/>
    <w:rsid w:val="5F677827"/>
    <w:rsid w:val="5F751F44"/>
    <w:rsid w:val="5F7A57AC"/>
    <w:rsid w:val="5F7E34EF"/>
    <w:rsid w:val="5F824661"/>
    <w:rsid w:val="5F8A19DD"/>
    <w:rsid w:val="5F906D7E"/>
    <w:rsid w:val="5F926F9A"/>
    <w:rsid w:val="5F990328"/>
    <w:rsid w:val="5F9C5723"/>
    <w:rsid w:val="5FA32F55"/>
    <w:rsid w:val="5FA665A1"/>
    <w:rsid w:val="5FA72BA8"/>
    <w:rsid w:val="5FAB3BB8"/>
    <w:rsid w:val="5FB703FA"/>
    <w:rsid w:val="5FB76A00"/>
    <w:rsid w:val="5FBB029F"/>
    <w:rsid w:val="5FC03B07"/>
    <w:rsid w:val="5FC8476A"/>
    <w:rsid w:val="5FCF3D4A"/>
    <w:rsid w:val="5FD6599F"/>
    <w:rsid w:val="5FDB26EF"/>
    <w:rsid w:val="5FDC6467"/>
    <w:rsid w:val="5FDE5D3B"/>
    <w:rsid w:val="5FEB2206"/>
    <w:rsid w:val="5FF34165"/>
    <w:rsid w:val="5FF76DFD"/>
    <w:rsid w:val="60002C4A"/>
    <w:rsid w:val="60003F04"/>
    <w:rsid w:val="60082DB8"/>
    <w:rsid w:val="600F05EB"/>
    <w:rsid w:val="60161979"/>
    <w:rsid w:val="601856F1"/>
    <w:rsid w:val="601A0C66"/>
    <w:rsid w:val="601C4AB5"/>
    <w:rsid w:val="601D2D07"/>
    <w:rsid w:val="602A5424"/>
    <w:rsid w:val="602B6AA7"/>
    <w:rsid w:val="602D281F"/>
    <w:rsid w:val="602F2A3B"/>
    <w:rsid w:val="603D5A86"/>
    <w:rsid w:val="60477D84"/>
    <w:rsid w:val="60487659"/>
    <w:rsid w:val="605204D7"/>
    <w:rsid w:val="605E195F"/>
    <w:rsid w:val="606123EA"/>
    <w:rsid w:val="6064714F"/>
    <w:rsid w:val="606C77EB"/>
    <w:rsid w:val="60716BAF"/>
    <w:rsid w:val="60765F74"/>
    <w:rsid w:val="60806DF2"/>
    <w:rsid w:val="608A1A1F"/>
    <w:rsid w:val="608F1D3E"/>
    <w:rsid w:val="608F7035"/>
    <w:rsid w:val="609D1752"/>
    <w:rsid w:val="60A52CFD"/>
    <w:rsid w:val="60A8066B"/>
    <w:rsid w:val="60AA0313"/>
    <w:rsid w:val="60AE3960"/>
    <w:rsid w:val="60B3541A"/>
    <w:rsid w:val="60B62814"/>
    <w:rsid w:val="60C2565D"/>
    <w:rsid w:val="60C5514D"/>
    <w:rsid w:val="60C72C73"/>
    <w:rsid w:val="60CF1B28"/>
    <w:rsid w:val="60D01C2F"/>
    <w:rsid w:val="60DA70C8"/>
    <w:rsid w:val="60DF7FBD"/>
    <w:rsid w:val="60F95222"/>
    <w:rsid w:val="610A2B60"/>
    <w:rsid w:val="61243C22"/>
    <w:rsid w:val="61300818"/>
    <w:rsid w:val="61333E65"/>
    <w:rsid w:val="613A51F3"/>
    <w:rsid w:val="613D1036"/>
    <w:rsid w:val="61497B2C"/>
    <w:rsid w:val="614C4F26"/>
    <w:rsid w:val="61502C69"/>
    <w:rsid w:val="6151078F"/>
    <w:rsid w:val="61564616"/>
    <w:rsid w:val="616109D2"/>
    <w:rsid w:val="6166423A"/>
    <w:rsid w:val="61677FB2"/>
    <w:rsid w:val="61700C15"/>
    <w:rsid w:val="617F2279"/>
    <w:rsid w:val="618D5C6B"/>
    <w:rsid w:val="619012B7"/>
    <w:rsid w:val="619321B3"/>
    <w:rsid w:val="6198016C"/>
    <w:rsid w:val="619D39D4"/>
    <w:rsid w:val="61A41346"/>
    <w:rsid w:val="61A42FB4"/>
    <w:rsid w:val="61A82AA5"/>
    <w:rsid w:val="61AB7E9F"/>
    <w:rsid w:val="61B41449"/>
    <w:rsid w:val="61B96A60"/>
    <w:rsid w:val="61BE4076"/>
    <w:rsid w:val="61C6117D"/>
    <w:rsid w:val="61C84EF5"/>
    <w:rsid w:val="61D17CAD"/>
    <w:rsid w:val="61D27B22"/>
    <w:rsid w:val="61D45648"/>
    <w:rsid w:val="61DC62AA"/>
    <w:rsid w:val="61E11B13"/>
    <w:rsid w:val="61E17D65"/>
    <w:rsid w:val="61E84C4F"/>
    <w:rsid w:val="61ED04B8"/>
    <w:rsid w:val="61F77588"/>
    <w:rsid w:val="61FC4B9F"/>
    <w:rsid w:val="62035F2D"/>
    <w:rsid w:val="62055075"/>
    <w:rsid w:val="620C3034"/>
    <w:rsid w:val="620F042E"/>
    <w:rsid w:val="6211064A"/>
    <w:rsid w:val="62143C96"/>
    <w:rsid w:val="62145A44"/>
    <w:rsid w:val="621517BC"/>
    <w:rsid w:val="621C2B4B"/>
    <w:rsid w:val="62210161"/>
    <w:rsid w:val="62214605"/>
    <w:rsid w:val="62244678"/>
    <w:rsid w:val="622A34BA"/>
    <w:rsid w:val="622F041C"/>
    <w:rsid w:val="623877A8"/>
    <w:rsid w:val="624502F4"/>
    <w:rsid w:val="6256605D"/>
    <w:rsid w:val="62584A3A"/>
    <w:rsid w:val="625A518C"/>
    <w:rsid w:val="625C73EB"/>
    <w:rsid w:val="627110E9"/>
    <w:rsid w:val="627209BD"/>
    <w:rsid w:val="62740BD9"/>
    <w:rsid w:val="627604AD"/>
    <w:rsid w:val="627961EF"/>
    <w:rsid w:val="62830E1C"/>
    <w:rsid w:val="62832BCA"/>
    <w:rsid w:val="6283706E"/>
    <w:rsid w:val="628726BA"/>
    <w:rsid w:val="62894684"/>
    <w:rsid w:val="628E1C9B"/>
    <w:rsid w:val="62976675"/>
    <w:rsid w:val="629848C7"/>
    <w:rsid w:val="62A167FD"/>
    <w:rsid w:val="62A25746"/>
    <w:rsid w:val="62A50D92"/>
    <w:rsid w:val="62AF39BF"/>
    <w:rsid w:val="62B40FD5"/>
    <w:rsid w:val="62B62F9F"/>
    <w:rsid w:val="62B86D17"/>
    <w:rsid w:val="62B92A90"/>
    <w:rsid w:val="62C236F2"/>
    <w:rsid w:val="62CC631F"/>
    <w:rsid w:val="62DD052C"/>
    <w:rsid w:val="62E573E1"/>
    <w:rsid w:val="62EA5D14"/>
    <w:rsid w:val="62EE2739"/>
    <w:rsid w:val="62F13FD7"/>
    <w:rsid w:val="62F85366"/>
    <w:rsid w:val="630006BE"/>
    <w:rsid w:val="63071A4D"/>
    <w:rsid w:val="630737FB"/>
    <w:rsid w:val="631A352E"/>
    <w:rsid w:val="632E6FDA"/>
    <w:rsid w:val="6331043E"/>
    <w:rsid w:val="63310878"/>
    <w:rsid w:val="63350368"/>
    <w:rsid w:val="63387E58"/>
    <w:rsid w:val="633A3BD0"/>
    <w:rsid w:val="63402869"/>
    <w:rsid w:val="63422A85"/>
    <w:rsid w:val="63516AC1"/>
    <w:rsid w:val="6353259C"/>
    <w:rsid w:val="635A12B4"/>
    <w:rsid w:val="6361115D"/>
    <w:rsid w:val="63620A31"/>
    <w:rsid w:val="636C18B0"/>
    <w:rsid w:val="63716EC6"/>
    <w:rsid w:val="63754C08"/>
    <w:rsid w:val="63776327"/>
    <w:rsid w:val="63807109"/>
    <w:rsid w:val="638135AD"/>
    <w:rsid w:val="63984453"/>
    <w:rsid w:val="63A96660"/>
    <w:rsid w:val="63AE3C76"/>
    <w:rsid w:val="63B0096C"/>
    <w:rsid w:val="63BA6ABF"/>
    <w:rsid w:val="63C139AA"/>
    <w:rsid w:val="63C4349A"/>
    <w:rsid w:val="63C90AB0"/>
    <w:rsid w:val="63CB65D6"/>
    <w:rsid w:val="63CC0145"/>
    <w:rsid w:val="63CC234F"/>
    <w:rsid w:val="63D731CD"/>
    <w:rsid w:val="63D95197"/>
    <w:rsid w:val="63DF02D4"/>
    <w:rsid w:val="63E43B3C"/>
    <w:rsid w:val="63E63410"/>
    <w:rsid w:val="63EB4ECB"/>
    <w:rsid w:val="63F07A7D"/>
    <w:rsid w:val="63F7561D"/>
    <w:rsid w:val="63FA3360"/>
    <w:rsid w:val="63FE4BFE"/>
    <w:rsid w:val="6401024A"/>
    <w:rsid w:val="640E2967"/>
    <w:rsid w:val="64116879"/>
    <w:rsid w:val="64137F7D"/>
    <w:rsid w:val="64177A6E"/>
    <w:rsid w:val="641F3A4E"/>
    <w:rsid w:val="642965C8"/>
    <w:rsid w:val="642C042B"/>
    <w:rsid w:val="642E6B65"/>
    <w:rsid w:val="644840CB"/>
    <w:rsid w:val="645418A4"/>
    <w:rsid w:val="645760BC"/>
    <w:rsid w:val="645A5BAC"/>
    <w:rsid w:val="645C36D2"/>
    <w:rsid w:val="645C7B76"/>
    <w:rsid w:val="64664551"/>
    <w:rsid w:val="646709F5"/>
    <w:rsid w:val="646802C9"/>
    <w:rsid w:val="6470717E"/>
    <w:rsid w:val="6472739A"/>
    <w:rsid w:val="647A5AE9"/>
    <w:rsid w:val="647C6CC8"/>
    <w:rsid w:val="648669A1"/>
    <w:rsid w:val="64994927"/>
    <w:rsid w:val="649966D5"/>
    <w:rsid w:val="649A722B"/>
    <w:rsid w:val="64A532CB"/>
    <w:rsid w:val="64AA2690"/>
    <w:rsid w:val="64B82FFF"/>
    <w:rsid w:val="64B928D3"/>
    <w:rsid w:val="64C574CA"/>
    <w:rsid w:val="64CE2822"/>
    <w:rsid w:val="64D67929"/>
    <w:rsid w:val="64DB0A9B"/>
    <w:rsid w:val="64DB4F3F"/>
    <w:rsid w:val="64E77440"/>
    <w:rsid w:val="64EA6F30"/>
    <w:rsid w:val="64EC4A56"/>
    <w:rsid w:val="65037FF2"/>
    <w:rsid w:val="65051FBC"/>
    <w:rsid w:val="65071890"/>
    <w:rsid w:val="650937E4"/>
    <w:rsid w:val="650A75D2"/>
    <w:rsid w:val="650E0E71"/>
    <w:rsid w:val="650F6997"/>
    <w:rsid w:val="65143A39"/>
    <w:rsid w:val="65191B88"/>
    <w:rsid w:val="651A5A67"/>
    <w:rsid w:val="651D5558"/>
    <w:rsid w:val="65270184"/>
    <w:rsid w:val="65273CE0"/>
    <w:rsid w:val="652A37D1"/>
    <w:rsid w:val="652C12F7"/>
    <w:rsid w:val="652F7039"/>
    <w:rsid w:val="65312DB1"/>
    <w:rsid w:val="65336B29"/>
    <w:rsid w:val="653463FD"/>
    <w:rsid w:val="65363F24"/>
    <w:rsid w:val="65426D6C"/>
    <w:rsid w:val="65436640"/>
    <w:rsid w:val="654A1084"/>
    <w:rsid w:val="65540C76"/>
    <w:rsid w:val="65586590"/>
    <w:rsid w:val="655A7278"/>
    <w:rsid w:val="655D3BA6"/>
    <w:rsid w:val="655F347A"/>
    <w:rsid w:val="65622F6B"/>
    <w:rsid w:val="65624D19"/>
    <w:rsid w:val="656942F9"/>
    <w:rsid w:val="656B62C3"/>
    <w:rsid w:val="657607C4"/>
    <w:rsid w:val="6578453C"/>
    <w:rsid w:val="6579716E"/>
    <w:rsid w:val="657C227E"/>
    <w:rsid w:val="65801643"/>
    <w:rsid w:val="65827169"/>
    <w:rsid w:val="658C7FE7"/>
    <w:rsid w:val="658D7A98"/>
    <w:rsid w:val="658E1FB1"/>
    <w:rsid w:val="659155FE"/>
    <w:rsid w:val="659550EE"/>
    <w:rsid w:val="659A0956"/>
    <w:rsid w:val="659A0BDD"/>
    <w:rsid w:val="659F7D1B"/>
    <w:rsid w:val="65A417D5"/>
    <w:rsid w:val="65A73073"/>
    <w:rsid w:val="65B337C6"/>
    <w:rsid w:val="65B8702E"/>
    <w:rsid w:val="65BB267B"/>
    <w:rsid w:val="65BF216B"/>
    <w:rsid w:val="65C15EE3"/>
    <w:rsid w:val="65C23A09"/>
    <w:rsid w:val="65C60026"/>
    <w:rsid w:val="65DA0D53"/>
    <w:rsid w:val="65E16061"/>
    <w:rsid w:val="65E676F8"/>
    <w:rsid w:val="65E82BE3"/>
    <w:rsid w:val="66027ADA"/>
    <w:rsid w:val="660364FC"/>
    <w:rsid w:val="6615622F"/>
    <w:rsid w:val="661632D0"/>
    <w:rsid w:val="661F0E5C"/>
    <w:rsid w:val="662326FA"/>
    <w:rsid w:val="662621EA"/>
    <w:rsid w:val="66285F62"/>
    <w:rsid w:val="662A7F2C"/>
    <w:rsid w:val="662D5327"/>
    <w:rsid w:val="663012BB"/>
    <w:rsid w:val="663A3EE7"/>
    <w:rsid w:val="663A7A43"/>
    <w:rsid w:val="66432D9C"/>
    <w:rsid w:val="66482160"/>
    <w:rsid w:val="664A412A"/>
    <w:rsid w:val="66566E06"/>
    <w:rsid w:val="665C5C0C"/>
    <w:rsid w:val="665E3732"/>
    <w:rsid w:val="666920D7"/>
    <w:rsid w:val="666B22F3"/>
    <w:rsid w:val="666D3AFB"/>
    <w:rsid w:val="6672542F"/>
    <w:rsid w:val="667C005C"/>
    <w:rsid w:val="667F18FA"/>
    <w:rsid w:val="66811B16"/>
    <w:rsid w:val="66855163"/>
    <w:rsid w:val="668B64F1"/>
    <w:rsid w:val="668F7D8F"/>
    <w:rsid w:val="66976C44"/>
    <w:rsid w:val="66A355E9"/>
    <w:rsid w:val="66A80E51"/>
    <w:rsid w:val="66A852F5"/>
    <w:rsid w:val="66B15F58"/>
    <w:rsid w:val="66BA2932"/>
    <w:rsid w:val="66C20165"/>
    <w:rsid w:val="66CD6B09"/>
    <w:rsid w:val="66CF63DE"/>
    <w:rsid w:val="66D24120"/>
    <w:rsid w:val="66D439F4"/>
    <w:rsid w:val="66D63C10"/>
    <w:rsid w:val="66D954AE"/>
    <w:rsid w:val="66DB4D83"/>
    <w:rsid w:val="66DE4873"/>
    <w:rsid w:val="66E04A8F"/>
    <w:rsid w:val="66E3632D"/>
    <w:rsid w:val="66E648C1"/>
    <w:rsid w:val="66F45E44"/>
    <w:rsid w:val="670267B3"/>
    <w:rsid w:val="671958AB"/>
    <w:rsid w:val="671D539B"/>
    <w:rsid w:val="672B1912"/>
    <w:rsid w:val="672F50CE"/>
    <w:rsid w:val="673152EA"/>
    <w:rsid w:val="67334BBF"/>
    <w:rsid w:val="67360EB3"/>
    <w:rsid w:val="67386679"/>
    <w:rsid w:val="673B3A73"/>
    <w:rsid w:val="674548F2"/>
    <w:rsid w:val="674768BC"/>
    <w:rsid w:val="674B461D"/>
    <w:rsid w:val="67644DE1"/>
    <w:rsid w:val="67696AA4"/>
    <w:rsid w:val="67753429"/>
    <w:rsid w:val="677A27ED"/>
    <w:rsid w:val="677F7E04"/>
    <w:rsid w:val="679413D5"/>
    <w:rsid w:val="679715F1"/>
    <w:rsid w:val="679D028A"/>
    <w:rsid w:val="67A45ABC"/>
    <w:rsid w:val="67A4786A"/>
    <w:rsid w:val="67A55390"/>
    <w:rsid w:val="67A91325"/>
    <w:rsid w:val="67AC79F4"/>
    <w:rsid w:val="67B6134C"/>
    <w:rsid w:val="67B657F0"/>
    <w:rsid w:val="67BA52E0"/>
    <w:rsid w:val="67CA4DF7"/>
    <w:rsid w:val="67CE0D8B"/>
    <w:rsid w:val="67D55C76"/>
    <w:rsid w:val="67DB4029"/>
    <w:rsid w:val="67DC5256"/>
    <w:rsid w:val="67E20393"/>
    <w:rsid w:val="67EC108A"/>
    <w:rsid w:val="67F105D6"/>
    <w:rsid w:val="67F73E3E"/>
    <w:rsid w:val="67F81964"/>
    <w:rsid w:val="67FA56DC"/>
    <w:rsid w:val="68000819"/>
    <w:rsid w:val="680227E3"/>
    <w:rsid w:val="68077DF9"/>
    <w:rsid w:val="68120C78"/>
    <w:rsid w:val="6817003C"/>
    <w:rsid w:val="6817628E"/>
    <w:rsid w:val="68183DB4"/>
    <w:rsid w:val="68283C8B"/>
    <w:rsid w:val="68294213"/>
    <w:rsid w:val="682E182A"/>
    <w:rsid w:val="683010FE"/>
    <w:rsid w:val="683E1A6D"/>
    <w:rsid w:val="684E2429"/>
    <w:rsid w:val="686139AD"/>
    <w:rsid w:val="68617509"/>
    <w:rsid w:val="68752FB5"/>
    <w:rsid w:val="68831B76"/>
    <w:rsid w:val="688356D2"/>
    <w:rsid w:val="68835D26"/>
    <w:rsid w:val="688431F8"/>
    <w:rsid w:val="688558EE"/>
    <w:rsid w:val="688C1957"/>
    <w:rsid w:val="68925915"/>
    <w:rsid w:val="6894318C"/>
    <w:rsid w:val="68975621"/>
    <w:rsid w:val="689E075E"/>
    <w:rsid w:val="68A13DAA"/>
    <w:rsid w:val="68B63CE0"/>
    <w:rsid w:val="68BE495C"/>
    <w:rsid w:val="68C53F3C"/>
    <w:rsid w:val="68C83A2C"/>
    <w:rsid w:val="68DE4FFE"/>
    <w:rsid w:val="68E11E17"/>
    <w:rsid w:val="68F45B90"/>
    <w:rsid w:val="68F62348"/>
    <w:rsid w:val="68FE11FC"/>
    <w:rsid w:val="690507DD"/>
    <w:rsid w:val="690600B1"/>
    <w:rsid w:val="690C7DA3"/>
    <w:rsid w:val="69117181"/>
    <w:rsid w:val="69194288"/>
    <w:rsid w:val="69286279"/>
    <w:rsid w:val="692B3394"/>
    <w:rsid w:val="69390486"/>
    <w:rsid w:val="694D7A8E"/>
    <w:rsid w:val="694F3806"/>
    <w:rsid w:val="69540E1C"/>
    <w:rsid w:val="695769C7"/>
    <w:rsid w:val="695B21AB"/>
    <w:rsid w:val="696077C1"/>
    <w:rsid w:val="696372B1"/>
    <w:rsid w:val="69670B4F"/>
    <w:rsid w:val="697119CE"/>
    <w:rsid w:val="69763488"/>
    <w:rsid w:val="698E432E"/>
    <w:rsid w:val="699456BD"/>
    <w:rsid w:val="69961435"/>
    <w:rsid w:val="69985C0E"/>
    <w:rsid w:val="699D0A15"/>
    <w:rsid w:val="69A27DD9"/>
    <w:rsid w:val="69A71894"/>
    <w:rsid w:val="69AD6B70"/>
    <w:rsid w:val="69B33D95"/>
    <w:rsid w:val="69B63885"/>
    <w:rsid w:val="69B95123"/>
    <w:rsid w:val="69C77840"/>
    <w:rsid w:val="69CB5582"/>
    <w:rsid w:val="69D41F5D"/>
    <w:rsid w:val="69D63F27"/>
    <w:rsid w:val="69DA3A17"/>
    <w:rsid w:val="69DB0E38"/>
    <w:rsid w:val="69E5416A"/>
    <w:rsid w:val="69E76134"/>
    <w:rsid w:val="6A0D5B9B"/>
    <w:rsid w:val="6A1A02B8"/>
    <w:rsid w:val="6A1B7B8C"/>
    <w:rsid w:val="6A1C386D"/>
    <w:rsid w:val="6A2627B9"/>
    <w:rsid w:val="6A274783"/>
    <w:rsid w:val="6A2B4273"/>
    <w:rsid w:val="6A2C3B47"/>
    <w:rsid w:val="6A333127"/>
    <w:rsid w:val="6A350C4E"/>
    <w:rsid w:val="6A44482F"/>
    <w:rsid w:val="6A4964A7"/>
    <w:rsid w:val="6A4B221F"/>
    <w:rsid w:val="6A521800"/>
    <w:rsid w:val="6A570BC4"/>
    <w:rsid w:val="6A6432E1"/>
    <w:rsid w:val="6A667059"/>
    <w:rsid w:val="6A6E23B2"/>
    <w:rsid w:val="6A740EF5"/>
    <w:rsid w:val="6A745C1A"/>
    <w:rsid w:val="6A753740"/>
    <w:rsid w:val="6A7A2B04"/>
    <w:rsid w:val="6A7A48B2"/>
    <w:rsid w:val="6A7A6FA8"/>
    <w:rsid w:val="6A840AB4"/>
    <w:rsid w:val="6A8D2838"/>
    <w:rsid w:val="6A8F4802"/>
    <w:rsid w:val="6A955B90"/>
    <w:rsid w:val="6AAA163C"/>
    <w:rsid w:val="6AAB7162"/>
    <w:rsid w:val="6AAC3883"/>
    <w:rsid w:val="6ABA6B4B"/>
    <w:rsid w:val="6AC427CE"/>
    <w:rsid w:val="6AD53753"/>
    <w:rsid w:val="6ADB0983"/>
    <w:rsid w:val="6AF91C7B"/>
    <w:rsid w:val="6B036F9E"/>
    <w:rsid w:val="6B054AC4"/>
    <w:rsid w:val="6B064398"/>
    <w:rsid w:val="6B0D3978"/>
    <w:rsid w:val="6B105217"/>
    <w:rsid w:val="6B1139A5"/>
    <w:rsid w:val="6B142F59"/>
    <w:rsid w:val="6B170353"/>
    <w:rsid w:val="6B1765A5"/>
    <w:rsid w:val="6B23319C"/>
    <w:rsid w:val="6B2A62D8"/>
    <w:rsid w:val="6B3233DF"/>
    <w:rsid w:val="6B4849B1"/>
    <w:rsid w:val="6B4F3F91"/>
    <w:rsid w:val="6B56531F"/>
    <w:rsid w:val="6B5A2EC5"/>
    <w:rsid w:val="6B5B46E4"/>
    <w:rsid w:val="6B5C045C"/>
    <w:rsid w:val="6B621F16"/>
    <w:rsid w:val="6B625A72"/>
    <w:rsid w:val="6B637A3C"/>
    <w:rsid w:val="6B6537B4"/>
    <w:rsid w:val="6B6A0DCB"/>
    <w:rsid w:val="6B785296"/>
    <w:rsid w:val="6B7B4D86"/>
    <w:rsid w:val="6B7D28AC"/>
    <w:rsid w:val="6B7E4876"/>
    <w:rsid w:val="6B80414A"/>
    <w:rsid w:val="6B827EC3"/>
    <w:rsid w:val="6B8359E9"/>
    <w:rsid w:val="6B933281"/>
    <w:rsid w:val="6B981494"/>
    <w:rsid w:val="6B99345E"/>
    <w:rsid w:val="6B9C4D56"/>
    <w:rsid w:val="6B9E2823"/>
    <w:rsid w:val="6BA50055"/>
    <w:rsid w:val="6BA75B7B"/>
    <w:rsid w:val="6BAA7419"/>
    <w:rsid w:val="6BAC4F3F"/>
    <w:rsid w:val="6BAF4A30"/>
    <w:rsid w:val="6BBB3459"/>
    <w:rsid w:val="6BC04E8F"/>
    <w:rsid w:val="6BD53D3F"/>
    <w:rsid w:val="6BE20961"/>
    <w:rsid w:val="6BEA3CBA"/>
    <w:rsid w:val="6C00528B"/>
    <w:rsid w:val="6C0F54CE"/>
    <w:rsid w:val="6C132CAA"/>
    <w:rsid w:val="6C186A79"/>
    <w:rsid w:val="6C240F7A"/>
    <w:rsid w:val="6C586E75"/>
    <w:rsid w:val="6C5F6456"/>
    <w:rsid w:val="6C6475C8"/>
    <w:rsid w:val="6C7C7BAF"/>
    <w:rsid w:val="6C7D68DC"/>
    <w:rsid w:val="6C9003BD"/>
    <w:rsid w:val="6C9500C9"/>
    <w:rsid w:val="6C9C1458"/>
    <w:rsid w:val="6C9E757B"/>
    <w:rsid w:val="6CA65E33"/>
    <w:rsid w:val="6CA67BE1"/>
    <w:rsid w:val="6CB542C8"/>
    <w:rsid w:val="6CBF5146"/>
    <w:rsid w:val="6CC30793"/>
    <w:rsid w:val="6CC62031"/>
    <w:rsid w:val="6CCE7137"/>
    <w:rsid w:val="6CD24E7A"/>
    <w:rsid w:val="6CD43F44"/>
    <w:rsid w:val="6CDB7153"/>
    <w:rsid w:val="6CDC1854"/>
    <w:rsid w:val="6CDE381E"/>
    <w:rsid w:val="6CE30E35"/>
    <w:rsid w:val="6CEB1A97"/>
    <w:rsid w:val="6CF7043C"/>
    <w:rsid w:val="6CFC3CA5"/>
    <w:rsid w:val="6CFE5C6F"/>
    <w:rsid w:val="6CFE7A1D"/>
    <w:rsid w:val="6CFF5543"/>
    <w:rsid w:val="6D0019E7"/>
    <w:rsid w:val="6D056FFD"/>
    <w:rsid w:val="6D06067F"/>
    <w:rsid w:val="6D087337"/>
    <w:rsid w:val="6D0A4613"/>
    <w:rsid w:val="6D0D7C60"/>
    <w:rsid w:val="6D1014FE"/>
    <w:rsid w:val="6D192AA9"/>
    <w:rsid w:val="6D1E0630"/>
    <w:rsid w:val="6D2531FB"/>
    <w:rsid w:val="6D254FA9"/>
    <w:rsid w:val="6D3C0545"/>
    <w:rsid w:val="6D3E606B"/>
    <w:rsid w:val="6D400035"/>
    <w:rsid w:val="6D417909"/>
    <w:rsid w:val="6D5238C5"/>
    <w:rsid w:val="6D673814"/>
    <w:rsid w:val="6D6C0E2A"/>
    <w:rsid w:val="6D6D4BA2"/>
    <w:rsid w:val="6D714693"/>
    <w:rsid w:val="6D837F22"/>
    <w:rsid w:val="6D8A12B0"/>
    <w:rsid w:val="6D8C5028"/>
    <w:rsid w:val="6D94212F"/>
    <w:rsid w:val="6D967C55"/>
    <w:rsid w:val="6D9979B1"/>
    <w:rsid w:val="6D9B526C"/>
    <w:rsid w:val="6D9C0FE4"/>
    <w:rsid w:val="6D9E4D5C"/>
    <w:rsid w:val="6DA560EA"/>
    <w:rsid w:val="6DA73C10"/>
    <w:rsid w:val="6DAD4F9F"/>
    <w:rsid w:val="6DB1683D"/>
    <w:rsid w:val="6DB97DE8"/>
    <w:rsid w:val="6DBB3B60"/>
    <w:rsid w:val="6DBC5F7C"/>
    <w:rsid w:val="6DC04CD2"/>
    <w:rsid w:val="6DC5053A"/>
    <w:rsid w:val="6DC5678C"/>
    <w:rsid w:val="6DC81DD9"/>
    <w:rsid w:val="6DC9627D"/>
    <w:rsid w:val="6DCF13B9"/>
    <w:rsid w:val="6DDB2994"/>
    <w:rsid w:val="6DDE33AA"/>
    <w:rsid w:val="6DE2064C"/>
    <w:rsid w:val="6DE24C48"/>
    <w:rsid w:val="6DE2733E"/>
    <w:rsid w:val="6DE8487B"/>
    <w:rsid w:val="6DEE5CE3"/>
    <w:rsid w:val="6DF60CDD"/>
    <w:rsid w:val="6E070B53"/>
    <w:rsid w:val="6E076DA5"/>
    <w:rsid w:val="6E080427"/>
    <w:rsid w:val="6E0E3C8F"/>
    <w:rsid w:val="6E0F52F8"/>
    <w:rsid w:val="6E0F7A08"/>
    <w:rsid w:val="6E1868BC"/>
    <w:rsid w:val="6E1B4BD0"/>
    <w:rsid w:val="6E1B63AC"/>
    <w:rsid w:val="6E2218A9"/>
    <w:rsid w:val="6E231C40"/>
    <w:rsid w:val="6E245261"/>
    <w:rsid w:val="6E276AFF"/>
    <w:rsid w:val="6E2A65EF"/>
    <w:rsid w:val="6E2E60E0"/>
    <w:rsid w:val="6E31797E"/>
    <w:rsid w:val="6E4040F7"/>
    <w:rsid w:val="6E407BC1"/>
    <w:rsid w:val="6E453755"/>
    <w:rsid w:val="6E4678CD"/>
    <w:rsid w:val="6E470F4F"/>
    <w:rsid w:val="6E4B719F"/>
    <w:rsid w:val="6E4C0C5C"/>
    <w:rsid w:val="6E4E0530"/>
    <w:rsid w:val="6E511DCE"/>
    <w:rsid w:val="6E567469"/>
    <w:rsid w:val="6E5F44EB"/>
    <w:rsid w:val="6E6733A0"/>
    <w:rsid w:val="6E6C09B6"/>
    <w:rsid w:val="6E724C82"/>
    <w:rsid w:val="6E775CD9"/>
    <w:rsid w:val="6E7C509D"/>
    <w:rsid w:val="6E8C67FC"/>
    <w:rsid w:val="6E95661D"/>
    <w:rsid w:val="6E9879FD"/>
    <w:rsid w:val="6E9D5013"/>
    <w:rsid w:val="6EA240FF"/>
    <w:rsid w:val="6EB72579"/>
    <w:rsid w:val="6EBE55ED"/>
    <w:rsid w:val="6EC66318"/>
    <w:rsid w:val="6ED8604B"/>
    <w:rsid w:val="6EF069A0"/>
    <w:rsid w:val="6F0D03EB"/>
    <w:rsid w:val="6F1277AF"/>
    <w:rsid w:val="6F15104E"/>
    <w:rsid w:val="6F165A6E"/>
    <w:rsid w:val="6F1A6664"/>
    <w:rsid w:val="6F255735"/>
    <w:rsid w:val="6F267824"/>
    <w:rsid w:val="6F280D81"/>
    <w:rsid w:val="6F2B0871"/>
    <w:rsid w:val="6F2E3EBD"/>
    <w:rsid w:val="6F3E47D5"/>
    <w:rsid w:val="6F4436E1"/>
    <w:rsid w:val="6F467459"/>
    <w:rsid w:val="6F481423"/>
    <w:rsid w:val="6F55769C"/>
    <w:rsid w:val="6F593630"/>
    <w:rsid w:val="6F5B1156"/>
    <w:rsid w:val="6F655B31"/>
    <w:rsid w:val="6F6D2C38"/>
    <w:rsid w:val="6F6F69B0"/>
    <w:rsid w:val="6F7115CE"/>
    <w:rsid w:val="6F72024E"/>
    <w:rsid w:val="6F7B5355"/>
    <w:rsid w:val="6F8001BF"/>
    <w:rsid w:val="6F800BBD"/>
    <w:rsid w:val="6F814935"/>
    <w:rsid w:val="6F863CF9"/>
    <w:rsid w:val="6F871F4B"/>
    <w:rsid w:val="6F946416"/>
    <w:rsid w:val="6F9702A1"/>
    <w:rsid w:val="6F9B77A5"/>
    <w:rsid w:val="6FA04DBB"/>
    <w:rsid w:val="6FA10B33"/>
    <w:rsid w:val="6FA348AB"/>
    <w:rsid w:val="6FAD1286"/>
    <w:rsid w:val="6FB16FC8"/>
    <w:rsid w:val="6FB22D40"/>
    <w:rsid w:val="6FB2689C"/>
    <w:rsid w:val="6FC14D32"/>
    <w:rsid w:val="6FC211D5"/>
    <w:rsid w:val="6FC34F4E"/>
    <w:rsid w:val="6FC565D0"/>
    <w:rsid w:val="6FCC5BB0"/>
    <w:rsid w:val="6FCF744E"/>
    <w:rsid w:val="6FD40F09"/>
    <w:rsid w:val="6FDB2297"/>
    <w:rsid w:val="6FEA24DA"/>
    <w:rsid w:val="6FF62C2D"/>
    <w:rsid w:val="6FFB6495"/>
    <w:rsid w:val="700370F8"/>
    <w:rsid w:val="7004359C"/>
    <w:rsid w:val="70061528"/>
    <w:rsid w:val="700D7F77"/>
    <w:rsid w:val="70115CB9"/>
    <w:rsid w:val="70117A67"/>
    <w:rsid w:val="7016507D"/>
    <w:rsid w:val="701D465E"/>
    <w:rsid w:val="70205EFC"/>
    <w:rsid w:val="702B71E2"/>
    <w:rsid w:val="702F613F"/>
    <w:rsid w:val="7036127C"/>
    <w:rsid w:val="703A6FBE"/>
    <w:rsid w:val="703F2826"/>
    <w:rsid w:val="70497201"/>
    <w:rsid w:val="704C0A9F"/>
    <w:rsid w:val="7060279C"/>
    <w:rsid w:val="706202C3"/>
    <w:rsid w:val="70651B61"/>
    <w:rsid w:val="707149AA"/>
    <w:rsid w:val="70765B1C"/>
    <w:rsid w:val="70871AD7"/>
    <w:rsid w:val="70877D29"/>
    <w:rsid w:val="70897BFE"/>
    <w:rsid w:val="708E10B8"/>
    <w:rsid w:val="708E2E66"/>
    <w:rsid w:val="70926DFA"/>
    <w:rsid w:val="70967631"/>
    <w:rsid w:val="70A02B99"/>
    <w:rsid w:val="70A66401"/>
    <w:rsid w:val="70A72179"/>
    <w:rsid w:val="70A73F27"/>
    <w:rsid w:val="70AC7790"/>
    <w:rsid w:val="70B30B1E"/>
    <w:rsid w:val="70C42D2B"/>
    <w:rsid w:val="70C60851"/>
    <w:rsid w:val="70CB4575"/>
    <w:rsid w:val="70CE3BAA"/>
    <w:rsid w:val="70CE7706"/>
    <w:rsid w:val="70D21600"/>
    <w:rsid w:val="70D50A94"/>
    <w:rsid w:val="70DF5DB7"/>
    <w:rsid w:val="70EC68D7"/>
    <w:rsid w:val="70F56BC7"/>
    <w:rsid w:val="71017ADB"/>
    <w:rsid w:val="7104137A"/>
    <w:rsid w:val="71047D83"/>
    <w:rsid w:val="71066EA0"/>
    <w:rsid w:val="71110A82"/>
    <w:rsid w:val="71125845"/>
    <w:rsid w:val="71170BC3"/>
    <w:rsid w:val="71184E25"/>
    <w:rsid w:val="71193077"/>
    <w:rsid w:val="711D41EA"/>
    <w:rsid w:val="711F4430"/>
    <w:rsid w:val="711F61B4"/>
    <w:rsid w:val="7121017E"/>
    <w:rsid w:val="71235CA4"/>
    <w:rsid w:val="71245578"/>
    <w:rsid w:val="712B4B58"/>
    <w:rsid w:val="713E2ADE"/>
    <w:rsid w:val="713E488C"/>
    <w:rsid w:val="714B2646"/>
    <w:rsid w:val="714B51FB"/>
    <w:rsid w:val="71535E5D"/>
    <w:rsid w:val="71632544"/>
    <w:rsid w:val="71665B90"/>
    <w:rsid w:val="71795429"/>
    <w:rsid w:val="71834994"/>
    <w:rsid w:val="718A16EF"/>
    <w:rsid w:val="718B3849"/>
    <w:rsid w:val="718C7851"/>
    <w:rsid w:val="718D5813"/>
    <w:rsid w:val="718F50E7"/>
    <w:rsid w:val="71950224"/>
    <w:rsid w:val="71950DD0"/>
    <w:rsid w:val="71A843FB"/>
    <w:rsid w:val="71A87F57"/>
    <w:rsid w:val="71AA3CCF"/>
    <w:rsid w:val="71AB5C99"/>
    <w:rsid w:val="71AB7A47"/>
    <w:rsid w:val="71AD7C63"/>
    <w:rsid w:val="71B2527A"/>
    <w:rsid w:val="71B308F2"/>
    <w:rsid w:val="71BF6659"/>
    <w:rsid w:val="71C1726B"/>
    <w:rsid w:val="71C7496A"/>
    <w:rsid w:val="71D13952"/>
    <w:rsid w:val="71D21EFE"/>
    <w:rsid w:val="71D64AC4"/>
    <w:rsid w:val="71D84CE0"/>
    <w:rsid w:val="71EC42E8"/>
    <w:rsid w:val="71F118FE"/>
    <w:rsid w:val="71F92EA9"/>
    <w:rsid w:val="720158B9"/>
    <w:rsid w:val="720F6228"/>
    <w:rsid w:val="7216297E"/>
    <w:rsid w:val="721703FE"/>
    <w:rsid w:val="7218332F"/>
    <w:rsid w:val="72343EE1"/>
    <w:rsid w:val="723932A5"/>
    <w:rsid w:val="72457E9C"/>
    <w:rsid w:val="72475FCF"/>
    <w:rsid w:val="724834E8"/>
    <w:rsid w:val="724F2AC9"/>
    <w:rsid w:val="72541E8D"/>
    <w:rsid w:val="72565C05"/>
    <w:rsid w:val="725974A3"/>
    <w:rsid w:val="725B76BF"/>
    <w:rsid w:val="726102B7"/>
    <w:rsid w:val="726E73F3"/>
    <w:rsid w:val="727B1B10"/>
    <w:rsid w:val="72807126"/>
    <w:rsid w:val="728C5ACB"/>
    <w:rsid w:val="72930C07"/>
    <w:rsid w:val="7296121E"/>
    <w:rsid w:val="7298446F"/>
    <w:rsid w:val="7298621E"/>
    <w:rsid w:val="729C3F60"/>
    <w:rsid w:val="729D3834"/>
    <w:rsid w:val="72BF7C4E"/>
    <w:rsid w:val="72C54B39"/>
    <w:rsid w:val="72CB65F3"/>
    <w:rsid w:val="72CC236B"/>
    <w:rsid w:val="72D36E98"/>
    <w:rsid w:val="72E871A5"/>
    <w:rsid w:val="72EC0317"/>
    <w:rsid w:val="72FC49FE"/>
    <w:rsid w:val="73027B3B"/>
    <w:rsid w:val="73041B05"/>
    <w:rsid w:val="730613D9"/>
    <w:rsid w:val="73102258"/>
    <w:rsid w:val="73117D7E"/>
    <w:rsid w:val="731F249B"/>
    <w:rsid w:val="73335F46"/>
    <w:rsid w:val="733817AF"/>
    <w:rsid w:val="733D0B73"/>
    <w:rsid w:val="73402BCB"/>
    <w:rsid w:val="73532145"/>
    <w:rsid w:val="73612AB3"/>
    <w:rsid w:val="736340E9"/>
    <w:rsid w:val="736600CA"/>
    <w:rsid w:val="73696DDE"/>
    <w:rsid w:val="737A5923"/>
    <w:rsid w:val="73814F04"/>
    <w:rsid w:val="738844E4"/>
    <w:rsid w:val="73893DB8"/>
    <w:rsid w:val="739A7D73"/>
    <w:rsid w:val="73A37CE6"/>
    <w:rsid w:val="73AF1A71"/>
    <w:rsid w:val="73BC23E0"/>
    <w:rsid w:val="73BE1EBD"/>
    <w:rsid w:val="73BF371A"/>
    <w:rsid w:val="73C13552"/>
    <w:rsid w:val="73CB43D1"/>
    <w:rsid w:val="73CF42D2"/>
    <w:rsid w:val="73D019E7"/>
    <w:rsid w:val="73D17C39"/>
    <w:rsid w:val="73E007D8"/>
    <w:rsid w:val="73E70E18"/>
    <w:rsid w:val="73ED4347"/>
    <w:rsid w:val="73F76F74"/>
    <w:rsid w:val="73FC79BE"/>
    <w:rsid w:val="74051691"/>
    <w:rsid w:val="740706A3"/>
    <w:rsid w:val="741144D9"/>
    <w:rsid w:val="74122000"/>
    <w:rsid w:val="741B0EB4"/>
    <w:rsid w:val="741C69DA"/>
    <w:rsid w:val="74222701"/>
    <w:rsid w:val="742354A8"/>
    <w:rsid w:val="7428537F"/>
    <w:rsid w:val="742F2BB2"/>
    <w:rsid w:val="74315DAE"/>
    <w:rsid w:val="743401C8"/>
    <w:rsid w:val="743B3304"/>
    <w:rsid w:val="7447614D"/>
    <w:rsid w:val="744F0B5E"/>
    <w:rsid w:val="744F6DB0"/>
    <w:rsid w:val="74535579"/>
    <w:rsid w:val="74557B6D"/>
    <w:rsid w:val="74583EB6"/>
    <w:rsid w:val="74676C32"/>
    <w:rsid w:val="7468630F"/>
    <w:rsid w:val="74716D26"/>
    <w:rsid w:val="747D391D"/>
    <w:rsid w:val="748702F8"/>
    <w:rsid w:val="74884070"/>
    <w:rsid w:val="748841B8"/>
    <w:rsid w:val="748922C2"/>
    <w:rsid w:val="748A4618"/>
    <w:rsid w:val="748A6AD8"/>
    <w:rsid w:val="74902472"/>
    <w:rsid w:val="74934EEE"/>
    <w:rsid w:val="749E5641"/>
    <w:rsid w:val="74A0760B"/>
    <w:rsid w:val="74A52E74"/>
    <w:rsid w:val="74AC5FB0"/>
    <w:rsid w:val="74B03CF2"/>
    <w:rsid w:val="74B135C7"/>
    <w:rsid w:val="74B51309"/>
    <w:rsid w:val="74B80DF9"/>
    <w:rsid w:val="74BD1F6B"/>
    <w:rsid w:val="74C94DB4"/>
    <w:rsid w:val="74D3353D"/>
    <w:rsid w:val="74DD43BC"/>
    <w:rsid w:val="74DE2375"/>
    <w:rsid w:val="74E25E76"/>
    <w:rsid w:val="74F24096"/>
    <w:rsid w:val="75022B64"/>
    <w:rsid w:val="75071439"/>
    <w:rsid w:val="750D2EF3"/>
    <w:rsid w:val="751A116C"/>
    <w:rsid w:val="75291980"/>
    <w:rsid w:val="752C70F1"/>
    <w:rsid w:val="7535244A"/>
    <w:rsid w:val="753B10E2"/>
    <w:rsid w:val="753F6E24"/>
    <w:rsid w:val="754227CC"/>
    <w:rsid w:val="75461F61"/>
    <w:rsid w:val="75483F2B"/>
    <w:rsid w:val="754937FF"/>
    <w:rsid w:val="754E7067"/>
    <w:rsid w:val="755328D0"/>
    <w:rsid w:val="75547528"/>
    <w:rsid w:val="755C1784"/>
    <w:rsid w:val="75660855"/>
    <w:rsid w:val="756E3266"/>
    <w:rsid w:val="75705230"/>
    <w:rsid w:val="75736ACE"/>
    <w:rsid w:val="75790588"/>
    <w:rsid w:val="757A4300"/>
    <w:rsid w:val="757A60AE"/>
    <w:rsid w:val="757F5473"/>
    <w:rsid w:val="75812F99"/>
    <w:rsid w:val="7581743D"/>
    <w:rsid w:val="758F7BEB"/>
    <w:rsid w:val="75970A0E"/>
    <w:rsid w:val="75987519"/>
    <w:rsid w:val="759A405B"/>
    <w:rsid w:val="759F5B15"/>
    <w:rsid w:val="75B23A9A"/>
    <w:rsid w:val="75BA7DD3"/>
    <w:rsid w:val="75BE243F"/>
    <w:rsid w:val="75BE5F9B"/>
    <w:rsid w:val="75CB4B5C"/>
    <w:rsid w:val="75D03F20"/>
    <w:rsid w:val="75D237F5"/>
    <w:rsid w:val="75D457BF"/>
    <w:rsid w:val="75D532E5"/>
    <w:rsid w:val="75D7232A"/>
    <w:rsid w:val="75D94B83"/>
    <w:rsid w:val="75EB2B08"/>
    <w:rsid w:val="75ED4550"/>
    <w:rsid w:val="75ED6880"/>
    <w:rsid w:val="75F55735"/>
    <w:rsid w:val="75F75951"/>
    <w:rsid w:val="75FB0F9D"/>
    <w:rsid w:val="75FC6AC3"/>
    <w:rsid w:val="760836BA"/>
    <w:rsid w:val="760F2C9B"/>
    <w:rsid w:val="761B33ED"/>
    <w:rsid w:val="761C7166"/>
    <w:rsid w:val="761C7E88"/>
    <w:rsid w:val="761E4C8C"/>
    <w:rsid w:val="762304F4"/>
    <w:rsid w:val="76236746"/>
    <w:rsid w:val="762A7AD4"/>
    <w:rsid w:val="76377AFB"/>
    <w:rsid w:val="763A6C38"/>
    <w:rsid w:val="7641097A"/>
    <w:rsid w:val="76487F5B"/>
    <w:rsid w:val="764B4F6C"/>
    <w:rsid w:val="764C7A4B"/>
    <w:rsid w:val="76530DD9"/>
    <w:rsid w:val="76564426"/>
    <w:rsid w:val="7671300D"/>
    <w:rsid w:val="767174B1"/>
    <w:rsid w:val="76755608"/>
    <w:rsid w:val="76790114"/>
    <w:rsid w:val="76796366"/>
    <w:rsid w:val="767F3E5C"/>
    <w:rsid w:val="768371E5"/>
    <w:rsid w:val="76872F8C"/>
    <w:rsid w:val="768865A9"/>
    <w:rsid w:val="768A40CF"/>
    <w:rsid w:val="768F5B89"/>
    <w:rsid w:val="76946CFC"/>
    <w:rsid w:val="769A5E93"/>
    <w:rsid w:val="769B008A"/>
    <w:rsid w:val="769E7B7B"/>
    <w:rsid w:val="76A01B45"/>
    <w:rsid w:val="76A3041B"/>
    <w:rsid w:val="76A77EE5"/>
    <w:rsid w:val="76AA627D"/>
    <w:rsid w:val="76B31878"/>
    <w:rsid w:val="76B4739E"/>
    <w:rsid w:val="76B80C3C"/>
    <w:rsid w:val="76B92C06"/>
    <w:rsid w:val="76BA171B"/>
    <w:rsid w:val="76C375E1"/>
    <w:rsid w:val="76C9109B"/>
    <w:rsid w:val="76D812DE"/>
    <w:rsid w:val="76D8308D"/>
    <w:rsid w:val="76E01F41"/>
    <w:rsid w:val="76EA1012"/>
    <w:rsid w:val="76EE0B02"/>
    <w:rsid w:val="76EF03D6"/>
    <w:rsid w:val="76F0487A"/>
    <w:rsid w:val="76F1414E"/>
    <w:rsid w:val="76F51E90"/>
    <w:rsid w:val="77004391"/>
    <w:rsid w:val="7709593C"/>
    <w:rsid w:val="770C0F88"/>
    <w:rsid w:val="771542E1"/>
    <w:rsid w:val="771816DB"/>
    <w:rsid w:val="771A36A5"/>
    <w:rsid w:val="771B11CB"/>
    <w:rsid w:val="771F6F0D"/>
    <w:rsid w:val="77211CA9"/>
    <w:rsid w:val="77242776"/>
    <w:rsid w:val="7725204A"/>
    <w:rsid w:val="772C33D8"/>
    <w:rsid w:val="772E0EFE"/>
    <w:rsid w:val="772E7150"/>
    <w:rsid w:val="7731279D"/>
    <w:rsid w:val="7735228D"/>
    <w:rsid w:val="773E38EA"/>
    <w:rsid w:val="774150D6"/>
    <w:rsid w:val="77430E54"/>
    <w:rsid w:val="774B1AB0"/>
    <w:rsid w:val="77642B72"/>
    <w:rsid w:val="776808B4"/>
    <w:rsid w:val="7771703D"/>
    <w:rsid w:val="777234E1"/>
    <w:rsid w:val="777E0B98"/>
    <w:rsid w:val="77811976"/>
    <w:rsid w:val="7782124A"/>
    <w:rsid w:val="778E24DF"/>
    <w:rsid w:val="77901BB9"/>
    <w:rsid w:val="779C230C"/>
    <w:rsid w:val="77A022D6"/>
    <w:rsid w:val="77A86F03"/>
    <w:rsid w:val="77D630AA"/>
    <w:rsid w:val="77EE05AF"/>
    <w:rsid w:val="77FA5285"/>
    <w:rsid w:val="77FB1590"/>
    <w:rsid w:val="7801371C"/>
    <w:rsid w:val="78063C29"/>
    <w:rsid w:val="780954C8"/>
    <w:rsid w:val="78197E01"/>
    <w:rsid w:val="781A1483"/>
    <w:rsid w:val="78255824"/>
    <w:rsid w:val="78283BA0"/>
    <w:rsid w:val="782D565A"/>
    <w:rsid w:val="782F3180"/>
    <w:rsid w:val="78322C70"/>
    <w:rsid w:val="783E7867"/>
    <w:rsid w:val="783F0EE9"/>
    <w:rsid w:val="784309DA"/>
    <w:rsid w:val="78447690"/>
    <w:rsid w:val="784A1D68"/>
    <w:rsid w:val="78526E6F"/>
    <w:rsid w:val="785B5D23"/>
    <w:rsid w:val="786D1EFA"/>
    <w:rsid w:val="787212BF"/>
    <w:rsid w:val="78801C2E"/>
    <w:rsid w:val="78811586"/>
    <w:rsid w:val="788259A6"/>
    <w:rsid w:val="788C05D2"/>
    <w:rsid w:val="7899684C"/>
    <w:rsid w:val="789E0099"/>
    <w:rsid w:val="78A07BDA"/>
    <w:rsid w:val="78A53442"/>
    <w:rsid w:val="78AA4858"/>
    <w:rsid w:val="78AD055A"/>
    <w:rsid w:val="78AF2513"/>
    <w:rsid w:val="78B35B5F"/>
    <w:rsid w:val="78BB0EB8"/>
    <w:rsid w:val="78C7785D"/>
    <w:rsid w:val="78C936A7"/>
    <w:rsid w:val="78CA4C57"/>
    <w:rsid w:val="78D27EE9"/>
    <w:rsid w:val="78D6184E"/>
    <w:rsid w:val="78D83818"/>
    <w:rsid w:val="78EA70A7"/>
    <w:rsid w:val="78EC1071"/>
    <w:rsid w:val="78F65A4C"/>
    <w:rsid w:val="78F7624D"/>
    <w:rsid w:val="79022643"/>
    <w:rsid w:val="790E0FE8"/>
    <w:rsid w:val="791B3704"/>
    <w:rsid w:val="79246A5D"/>
    <w:rsid w:val="79254583"/>
    <w:rsid w:val="792627D5"/>
    <w:rsid w:val="792A1B99"/>
    <w:rsid w:val="793022A4"/>
    <w:rsid w:val="7931117A"/>
    <w:rsid w:val="793420B5"/>
    <w:rsid w:val="79386064"/>
    <w:rsid w:val="793E4499"/>
    <w:rsid w:val="794013BD"/>
    <w:rsid w:val="794404C5"/>
    <w:rsid w:val="79464C25"/>
    <w:rsid w:val="794744F9"/>
    <w:rsid w:val="79554E68"/>
    <w:rsid w:val="79556C16"/>
    <w:rsid w:val="795A247F"/>
    <w:rsid w:val="795B7FA5"/>
    <w:rsid w:val="795D0204"/>
    <w:rsid w:val="796865C8"/>
    <w:rsid w:val="797057FE"/>
    <w:rsid w:val="79711576"/>
    <w:rsid w:val="79737BA1"/>
    <w:rsid w:val="79786DA9"/>
    <w:rsid w:val="797B41A3"/>
    <w:rsid w:val="798153CC"/>
    <w:rsid w:val="79817A0B"/>
    <w:rsid w:val="79880D12"/>
    <w:rsid w:val="799011E4"/>
    <w:rsid w:val="79905EA0"/>
    <w:rsid w:val="79907C4E"/>
    <w:rsid w:val="79915775"/>
    <w:rsid w:val="799A287B"/>
    <w:rsid w:val="79A33E26"/>
    <w:rsid w:val="79A47B9E"/>
    <w:rsid w:val="79A96F62"/>
    <w:rsid w:val="79AD31EB"/>
    <w:rsid w:val="79BC4EE7"/>
    <w:rsid w:val="79BF0534"/>
    <w:rsid w:val="79C51ADA"/>
    <w:rsid w:val="79C67B14"/>
    <w:rsid w:val="79CB6ED9"/>
    <w:rsid w:val="79CD0EA3"/>
    <w:rsid w:val="79D0629D"/>
    <w:rsid w:val="79DD6C0C"/>
    <w:rsid w:val="79E61F64"/>
    <w:rsid w:val="79E955B1"/>
    <w:rsid w:val="79ED50A1"/>
    <w:rsid w:val="79F75F20"/>
    <w:rsid w:val="79FC7092"/>
    <w:rsid w:val="7A0917AF"/>
    <w:rsid w:val="7A093740"/>
    <w:rsid w:val="7A0A140A"/>
    <w:rsid w:val="7A0D129F"/>
    <w:rsid w:val="7A102B3D"/>
    <w:rsid w:val="7A262361"/>
    <w:rsid w:val="7A26386C"/>
    <w:rsid w:val="7A2F7467"/>
    <w:rsid w:val="7A354131"/>
    <w:rsid w:val="7A422996"/>
    <w:rsid w:val="7A454EDD"/>
    <w:rsid w:val="7A49604F"/>
    <w:rsid w:val="7A4D1FE3"/>
    <w:rsid w:val="7A4D5B40"/>
    <w:rsid w:val="7A5073DE"/>
    <w:rsid w:val="7A51446C"/>
    <w:rsid w:val="7A560E98"/>
    <w:rsid w:val="7A5C2227"/>
    <w:rsid w:val="7A5E5F9F"/>
    <w:rsid w:val="7A6115EB"/>
    <w:rsid w:val="7A613399"/>
    <w:rsid w:val="7A6174DE"/>
    <w:rsid w:val="7A664E53"/>
    <w:rsid w:val="7A6730A5"/>
    <w:rsid w:val="7A6917F0"/>
    <w:rsid w:val="7A692B9F"/>
    <w:rsid w:val="7A6A66F1"/>
    <w:rsid w:val="7A6B4218"/>
    <w:rsid w:val="7A6C06BC"/>
    <w:rsid w:val="7A805528"/>
    <w:rsid w:val="7A831561"/>
    <w:rsid w:val="7A861051"/>
    <w:rsid w:val="7A8F7F06"/>
    <w:rsid w:val="7A9038E4"/>
    <w:rsid w:val="7A9814B1"/>
    <w:rsid w:val="7A9E7524"/>
    <w:rsid w:val="7AA80FC8"/>
    <w:rsid w:val="7AA8721A"/>
    <w:rsid w:val="7AAD2A82"/>
    <w:rsid w:val="7AB20098"/>
    <w:rsid w:val="7AB83901"/>
    <w:rsid w:val="7AB94F83"/>
    <w:rsid w:val="7ABB519F"/>
    <w:rsid w:val="7AC04563"/>
    <w:rsid w:val="7AC11659"/>
    <w:rsid w:val="7AC83418"/>
    <w:rsid w:val="7AD61FD9"/>
    <w:rsid w:val="7AD93877"/>
    <w:rsid w:val="7AE2097E"/>
    <w:rsid w:val="7AE71AF0"/>
    <w:rsid w:val="7AF85A3A"/>
    <w:rsid w:val="7B022DCE"/>
    <w:rsid w:val="7B02692A"/>
    <w:rsid w:val="7B043FDD"/>
    <w:rsid w:val="7B073F40"/>
    <w:rsid w:val="7B0A57DF"/>
    <w:rsid w:val="7B0C59FB"/>
    <w:rsid w:val="7B205002"/>
    <w:rsid w:val="7B242D44"/>
    <w:rsid w:val="7B29035B"/>
    <w:rsid w:val="7B2E3BC3"/>
    <w:rsid w:val="7B30793B"/>
    <w:rsid w:val="7B325085"/>
    <w:rsid w:val="7B362A78"/>
    <w:rsid w:val="7B3739E9"/>
    <w:rsid w:val="7B3B008E"/>
    <w:rsid w:val="7B4026A2"/>
    <w:rsid w:val="7B4056A4"/>
    <w:rsid w:val="7B430CF1"/>
    <w:rsid w:val="7B607AF4"/>
    <w:rsid w:val="7B682754"/>
    <w:rsid w:val="7B705F89"/>
    <w:rsid w:val="7B71305D"/>
    <w:rsid w:val="7B7B492E"/>
    <w:rsid w:val="7B7F3491"/>
    <w:rsid w:val="7B884B1F"/>
    <w:rsid w:val="7B89704B"/>
    <w:rsid w:val="7B8B4B71"/>
    <w:rsid w:val="7B8E4662"/>
    <w:rsid w:val="7B983187"/>
    <w:rsid w:val="7B9854E0"/>
    <w:rsid w:val="7B9B28DB"/>
    <w:rsid w:val="7BA23BBE"/>
    <w:rsid w:val="7BAB5214"/>
    <w:rsid w:val="7BC10593"/>
    <w:rsid w:val="7BCB1412"/>
    <w:rsid w:val="7BDF6C6B"/>
    <w:rsid w:val="7BE95D3C"/>
    <w:rsid w:val="7BEE5100"/>
    <w:rsid w:val="7BF344C5"/>
    <w:rsid w:val="7BF87D2D"/>
    <w:rsid w:val="7C0D1A2A"/>
    <w:rsid w:val="7C1728A9"/>
    <w:rsid w:val="7C1A5EF5"/>
    <w:rsid w:val="7C1A7CA3"/>
    <w:rsid w:val="7C1E3C37"/>
    <w:rsid w:val="7C1E59E5"/>
    <w:rsid w:val="7C280612"/>
    <w:rsid w:val="7C2D79D7"/>
    <w:rsid w:val="7C2E374F"/>
    <w:rsid w:val="7C330D65"/>
    <w:rsid w:val="7C3A0345"/>
    <w:rsid w:val="7C3C5E6C"/>
    <w:rsid w:val="7C3E1BE4"/>
    <w:rsid w:val="7C417926"/>
    <w:rsid w:val="7C4405BE"/>
    <w:rsid w:val="7C444D20"/>
    <w:rsid w:val="7C457CA3"/>
    <w:rsid w:val="7C490589"/>
    <w:rsid w:val="7C4B4301"/>
    <w:rsid w:val="7C4E5B9F"/>
    <w:rsid w:val="7C52743D"/>
    <w:rsid w:val="7C5331B5"/>
    <w:rsid w:val="7C557640"/>
    <w:rsid w:val="7C5A2796"/>
    <w:rsid w:val="7C6158D2"/>
    <w:rsid w:val="7C63789C"/>
    <w:rsid w:val="7C66113B"/>
    <w:rsid w:val="7C6B04FF"/>
    <w:rsid w:val="7C7313B8"/>
    <w:rsid w:val="7C8617DD"/>
    <w:rsid w:val="7C914409"/>
    <w:rsid w:val="7C9C4B5C"/>
    <w:rsid w:val="7CA35EEB"/>
    <w:rsid w:val="7CA53A11"/>
    <w:rsid w:val="7CAC1243"/>
    <w:rsid w:val="7CB10A64"/>
    <w:rsid w:val="7CB71996"/>
    <w:rsid w:val="7CB9570E"/>
    <w:rsid w:val="7CBE2D25"/>
    <w:rsid w:val="7CBE4AD3"/>
    <w:rsid w:val="7CD442F6"/>
    <w:rsid w:val="7CD6006E"/>
    <w:rsid w:val="7CD8458D"/>
    <w:rsid w:val="7CDE2024"/>
    <w:rsid w:val="7CE309DD"/>
    <w:rsid w:val="7CE34539"/>
    <w:rsid w:val="7CE54755"/>
    <w:rsid w:val="7CE81B50"/>
    <w:rsid w:val="7CEF7433"/>
    <w:rsid w:val="7CF945D5"/>
    <w:rsid w:val="7D0C3A90"/>
    <w:rsid w:val="7D0C7F34"/>
    <w:rsid w:val="7D1943FF"/>
    <w:rsid w:val="7D1C7A4B"/>
    <w:rsid w:val="7D20578D"/>
    <w:rsid w:val="7D216162"/>
    <w:rsid w:val="7D292894"/>
    <w:rsid w:val="7D2C7C8E"/>
    <w:rsid w:val="7D307C1C"/>
    <w:rsid w:val="7D311748"/>
    <w:rsid w:val="7D3354C1"/>
    <w:rsid w:val="7D39684F"/>
    <w:rsid w:val="7D4274B2"/>
    <w:rsid w:val="7D43322A"/>
    <w:rsid w:val="7D4F7EA5"/>
    <w:rsid w:val="7D5471E5"/>
    <w:rsid w:val="7D5A0C9F"/>
    <w:rsid w:val="7D6815C0"/>
    <w:rsid w:val="7D6E02A7"/>
    <w:rsid w:val="7D7A30EF"/>
    <w:rsid w:val="7D7B29C4"/>
    <w:rsid w:val="7D7E4262"/>
    <w:rsid w:val="7D817F3A"/>
    <w:rsid w:val="7D871368"/>
    <w:rsid w:val="7D893333"/>
    <w:rsid w:val="7D8F021D"/>
    <w:rsid w:val="7D910439"/>
    <w:rsid w:val="7D99109C"/>
    <w:rsid w:val="7D9B4E14"/>
    <w:rsid w:val="7DA55C93"/>
    <w:rsid w:val="7DA939D5"/>
    <w:rsid w:val="7DAB14FB"/>
    <w:rsid w:val="7DBA22A1"/>
    <w:rsid w:val="7DBB54B6"/>
    <w:rsid w:val="7DBC3708"/>
    <w:rsid w:val="7DC26844"/>
    <w:rsid w:val="7DC600E3"/>
    <w:rsid w:val="7DCA74A7"/>
    <w:rsid w:val="7DD520D4"/>
    <w:rsid w:val="7DD52E9F"/>
    <w:rsid w:val="7DD65E4C"/>
    <w:rsid w:val="7DD722F0"/>
    <w:rsid w:val="7DDF11A4"/>
    <w:rsid w:val="7DE642E1"/>
    <w:rsid w:val="7DE93DD1"/>
    <w:rsid w:val="7DEB5D9B"/>
    <w:rsid w:val="7DF033B2"/>
    <w:rsid w:val="7DFA4230"/>
    <w:rsid w:val="7E0D5D12"/>
    <w:rsid w:val="7E1150D6"/>
    <w:rsid w:val="7E132BFC"/>
    <w:rsid w:val="7E156974"/>
    <w:rsid w:val="7E176B90"/>
    <w:rsid w:val="7E1D1AB6"/>
    <w:rsid w:val="7E1D3A7B"/>
    <w:rsid w:val="7E1E7F1F"/>
    <w:rsid w:val="7E244E09"/>
    <w:rsid w:val="7E2D1F10"/>
    <w:rsid w:val="7E2E5C88"/>
    <w:rsid w:val="7E3314F0"/>
    <w:rsid w:val="7E374B3D"/>
    <w:rsid w:val="7E3C03A5"/>
    <w:rsid w:val="7E3E236F"/>
    <w:rsid w:val="7E4D7032"/>
    <w:rsid w:val="7E5356EF"/>
    <w:rsid w:val="7E582D05"/>
    <w:rsid w:val="7E584AB3"/>
    <w:rsid w:val="7E585886"/>
    <w:rsid w:val="7E590F57"/>
    <w:rsid w:val="7E6D055E"/>
    <w:rsid w:val="7E70004F"/>
    <w:rsid w:val="7E795155"/>
    <w:rsid w:val="7E7E6C0F"/>
    <w:rsid w:val="7E8835EA"/>
    <w:rsid w:val="7E933D3D"/>
    <w:rsid w:val="7E977CD1"/>
    <w:rsid w:val="7E9957F7"/>
    <w:rsid w:val="7E9E696A"/>
    <w:rsid w:val="7EA5419C"/>
    <w:rsid w:val="7EA67F14"/>
    <w:rsid w:val="7EAF6DC9"/>
    <w:rsid w:val="7EB51F05"/>
    <w:rsid w:val="7EB73E1B"/>
    <w:rsid w:val="7EB919F5"/>
    <w:rsid w:val="7EC07354"/>
    <w:rsid w:val="7EC65EC0"/>
    <w:rsid w:val="7ECA3C03"/>
    <w:rsid w:val="7ECB34D7"/>
    <w:rsid w:val="7ECC5392"/>
    <w:rsid w:val="7ED24865"/>
    <w:rsid w:val="7ED93E46"/>
    <w:rsid w:val="7EDA196C"/>
    <w:rsid w:val="7EDE320A"/>
    <w:rsid w:val="7EE009CC"/>
    <w:rsid w:val="7EE527EB"/>
    <w:rsid w:val="7EEA6053"/>
    <w:rsid w:val="7EEB3B79"/>
    <w:rsid w:val="7EEC36B7"/>
    <w:rsid w:val="7EF742CC"/>
    <w:rsid w:val="7EFE1AFE"/>
    <w:rsid w:val="7F0A04A3"/>
    <w:rsid w:val="7F0D7F93"/>
    <w:rsid w:val="7F111831"/>
    <w:rsid w:val="7F164A34"/>
    <w:rsid w:val="7F17671C"/>
    <w:rsid w:val="7F1B7FBA"/>
    <w:rsid w:val="7F2005B6"/>
    <w:rsid w:val="7F2552DD"/>
    <w:rsid w:val="7F3B065C"/>
    <w:rsid w:val="7F3C6183"/>
    <w:rsid w:val="7F42716B"/>
    <w:rsid w:val="7F4734A5"/>
    <w:rsid w:val="7F482D79"/>
    <w:rsid w:val="7F4A4D43"/>
    <w:rsid w:val="7F517E80"/>
    <w:rsid w:val="7F52086E"/>
    <w:rsid w:val="7F58120E"/>
    <w:rsid w:val="7F587460"/>
    <w:rsid w:val="7F625BE9"/>
    <w:rsid w:val="7F631961"/>
    <w:rsid w:val="7F6C4CBA"/>
    <w:rsid w:val="7F6D27E0"/>
    <w:rsid w:val="7F6D2DBB"/>
    <w:rsid w:val="7F741DC0"/>
    <w:rsid w:val="7F761E00"/>
    <w:rsid w:val="7F855D7C"/>
    <w:rsid w:val="7F857B2A"/>
    <w:rsid w:val="7F8C2239"/>
    <w:rsid w:val="7F9935D5"/>
    <w:rsid w:val="7F9B10FB"/>
    <w:rsid w:val="7FA441BE"/>
    <w:rsid w:val="7FA44454"/>
    <w:rsid w:val="7FA501CC"/>
    <w:rsid w:val="7FAA57E2"/>
    <w:rsid w:val="7FAC3308"/>
    <w:rsid w:val="7FB17668"/>
    <w:rsid w:val="7FB4040F"/>
    <w:rsid w:val="7FB83A5B"/>
    <w:rsid w:val="7FC06DB4"/>
    <w:rsid w:val="7FC3791D"/>
    <w:rsid w:val="7FD0349B"/>
    <w:rsid w:val="7FD12D6F"/>
    <w:rsid w:val="7FD5285F"/>
    <w:rsid w:val="7FD60385"/>
    <w:rsid w:val="7FE02FB2"/>
    <w:rsid w:val="7FE17456"/>
    <w:rsid w:val="7FE72592"/>
    <w:rsid w:val="7FE900B8"/>
    <w:rsid w:val="7FFA22C6"/>
    <w:rsid w:val="7FFB2AAB"/>
    <w:rsid w:val="7FFD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6AB18"/>
  <w15:docId w15:val="{4B281149-F4E2-41EE-882B-F0348A50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Date" w:qFormat="1"/>
    <w:lsdException w:name="Body Text First Indent" w:uiPriority="99" w:qFormat="1"/>
    <w:lsdException w:name="Body Text First Indent 2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qFormat/>
    <w:pPr>
      <w:ind w:firstLineChars="200" w:firstLine="420"/>
    </w:pPr>
  </w:style>
  <w:style w:type="paragraph" w:styleId="a5">
    <w:name w:val="annotation text"/>
    <w:basedOn w:val="a0"/>
    <w:qFormat/>
    <w:pPr>
      <w:jc w:val="left"/>
    </w:pPr>
  </w:style>
  <w:style w:type="paragraph" w:styleId="6">
    <w:name w:val="index 6"/>
    <w:basedOn w:val="a0"/>
    <w:next w:val="a0"/>
    <w:qFormat/>
    <w:pPr>
      <w:ind w:leftChars="1000" w:left="1000"/>
    </w:pPr>
  </w:style>
  <w:style w:type="paragraph" w:styleId="a6">
    <w:name w:val="Body Text"/>
    <w:basedOn w:val="a0"/>
    <w:next w:val="style4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customStyle="1" w:styleId="style4">
    <w:name w:val="style4"/>
    <w:basedOn w:val="a0"/>
    <w:next w:val="2"/>
    <w:qFormat/>
    <w:pPr>
      <w:widowControl/>
      <w:spacing w:before="280" w:after="280"/>
    </w:pPr>
    <w:rPr>
      <w:sz w:val="18"/>
    </w:rPr>
  </w:style>
  <w:style w:type="paragraph" w:customStyle="1" w:styleId="2">
    <w:name w:val="2"/>
    <w:next w:val="a0"/>
    <w:qFormat/>
    <w:pPr>
      <w:widowControl w:val="0"/>
      <w:jc w:val="both"/>
    </w:pPr>
    <w:rPr>
      <w:sz w:val="21"/>
      <w:szCs w:val="22"/>
    </w:rPr>
  </w:style>
  <w:style w:type="paragraph" w:styleId="a7">
    <w:name w:val="Body Text Indent"/>
    <w:basedOn w:val="a0"/>
    <w:next w:val="a0"/>
    <w:uiPriority w:val="99"/>
    <w:unhideWhenUsed/>
    <w:qFormat/>
    <w:pPr>
      <w:spacing w:after="120"/>
      <w:ind w:leftChars="200" w:left="420"/>
    </w:pPr>
    <w:rPr>
      <w:szCs w:val="21"/>
    </w:rPr>
  </w:style>
  <w:style w:type="paragraph" w:styleId="a8">
    <w:name w:val="Plain Text"/>
    <w:basedOn w:val="a0"/>
    <w:qFormat/>
    <w:rPr>
      <w:rFonts w:ascii="宋体" w:hAnsi="Courier New"/>
    </w:rPr>
  </w:style>
  <w:style w:type="paragraph" w:styleId="a9">
    <w:name w:val="Date"/>
    <w:basedOn w:val="a0"/>
    <w:next w:val="a0"/>
    <w:link w:val="aa"/>
    <w:qFormat/>
    <w:pPr>
      <w:ind w:leftChars="2500" w:left="100"/>
    </w:pPr>
  </w:style>
  <w:style w:type="paragraph" w:styleId="20">
    <w:name w:val="Body Text Indent 2"/>
    <w:basedOn w:val="a0"/>
    <w:qFormat/>
    <w:pPr>
      <w:ind w:firstLineChars="200" w:firstLine="640"/>
    </w:pPr>
    <w:rPr>
      <w:rFonts w:eastAsia="仿宋_GB2312"/>
    </w:rPr>
  </w:style>
  <w:style w:type="paragraph" w:styleId="ab">
    <w:name w:val="Balloon Text"/>
    <w:basedOn w:val="a0"/>
    <w:link w:val="ac"/>
    <w:qFormat/>
    <w:rPr>
      <w:sz w:val="18"/>
      <w:szCs w:val="18"/>
    </w:rPr>
  </w:style>
  <w:style w:type="paragraph" w:styleId="ad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0"/>
    <w:qFormat/>
    <w:pPr>
      <w:spacing w:after="120" w:line="480" w:lineRule="auto"/>
    </w:pPr>
  </w:style>
  <w:style w:type="paragraph" w:styleId="af">
    <w:name w:val="Normal (Web)"/>
    <w:basedOn w:val="a0"/>
    <w:uiPriority w:val="99"/>
    <w:unhideWhenUsed/>
    <w:qFormat/>
    <w:pPr>
      <w:widowControl/>
      <w:jc w:val="left"/>
    </w:pPr>
    <w:rPr>
      <w:rFonts w:ascii="宋体" w:hAnsi="宋体" w:cs="宋体"/>
      <w:sz w:val="24"/>
      <w:szCs w:val="24"/>
    </w:rPr>
  </w:style>
  <w:style w:type="paragraph" w:styleId="af0">
    <w:name w:val="Body Text First Indent"/>
    <w:basedOn w:val="a6"/>
    <w:next w:val="20"/>
    <w:uiPriority w:val="99"/>
    <w:qFormat/>
    <w:pPr>
      <w:spacing w:line="560" w:lineRule="exact"/>
      <w:ind w:firstLineChars="200" w:firstLine="721"/>
    </w:pPr>
  </w:style>
  <w:style w:type="paragraph" w:styleId="22">
    <w:name w:val="Body Text First Indent 2"/>
    <w:basedOn w:val="a7"/>
    <w:next w:val="a0"/>
    <w:qFormat/>
    <w:pPr>
      <w:ind w:firstLineChars="200" w:firstLine="420"/>
    </w:p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qFormat/>
  </w:style>
  <w:style w:type="character" w:styleId="af3">
    <w:name w:val="Hyperlink"/>
    <w:basedOn w:val="a1"/>
    <w:qFormat/>
    <w:rPr>
      <w:color w:val="0000FF"/>
      <w:u w:val="single"/>
    </w:rPr>
  </w:style>
  <w:style w:type="character" w:customStyle="1" w:styleId="10">
    <w:name w:val="标题 1 字符"/>
    <w:basedOn w:val="a1"/>
    <w:link w:val="1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c">
    <w:name w:val="批注框文本 字符"/>
    <w:basedOn w:val="a1"/>
    <w:link w:val="ab"/>
    <w:qFormat/>
    <w:rPr>
      <w:rFonts w:ascii="Calibri" w:hAnsi="Calibri"/>
      <w:kern w:val="2"/>
      <w:sz w:val="18"/>
      <w:szCs w:val="18"/>
    </w:rPr>
  </w:style>
  <w:style w:type="paragraph" w:customStyle="1" w:styleId="23">
    <w:name w:val="样式 首行缩进:  2 字符"/>
    <w:basedOn w:val="a0"/>
    <w:qFormat/>
    <w:pPr>
      <w:spacing w:line="360" w:lineRule="auto"/>
      <w:ind w:firstLineChars="200" w:firstLine="560"/>
    </w:pPr>
    <w:rPr>
      <w:rFonts w:ascii="宋体" w:eastAsia="仿宋_GB2312" w:hAnsi="宋体" w:cs="宋体"/>
      <w:sz w:val="24"/>
      <w:szCs w:val="20"/>
    </w:rPr>
  </w:style>
  <w:style w:type="character" w:customStyle="1" w:styleId="aa">
    <w:name w:val="日期 字符"/>
    <w:basedOn w:val="a1"/>
    <w:link w:val="a9"/>
    <w:qFormat/>
    <w:rPr>
      <w:rFonts w:ascii="Calibri" w:hAnsi="Calibri"/>
      <w:kern w:val="2"/>
      <w:sz w:val="21"/>
      <w:szCs w:val="22"/>
    </w:rPr>
  </w:style>
  <w:style w:type="paragraph" w:styleId="af4">
    <w:name w:val="List Paragraph"/>
    <w:basedOn w:val="a0"/>
    <w:uiPriority w:val="99"/>
    <w:qFormat/>
    <w:pPr>
      <w:ind w:firstLineChars="200" w:firstLine="420"/>
    </w:pPr>
  </w:style>
  <w:style w:type="paragraph" w:customStyle="1" w:styleId="24">
    <w:name w:val="列出段落2"/>
    <w:basedOn w:val="a0"/>
    <w:qFormat/>
    <w:pPr>
      <w:spacing w:line="360" w:lineRule="auto"/>
      <w:ind w:left="720" w:firstLineChars="200" w:firstLine="200"/>
      <w:contextualSpacing/>
    </w:pPr>
    <w:rPr>
      <w:rFonts w:ascii="Times New Roman" w:hAnsi="Times New Roman"/>
    </w:rPr>
  </w:style>
  <w:style w:type="paragraph" w:customStyle="1" w:styleId="11">
    <w:name w:val="列表段落1"/>
    <w:basedOn w:val="a0"/>
    <w:uiPriority w:val="1"/>
    <w:qFormat/>
    <w:pPr>
      <w:ind w:left="952" w:hanging="841"/>
    </w:pPr>
  </w:style>
  <w:style w:type="paragraph" w:customStyle="1" w:styleId="a">
    <w:name w:val="三级标题"/>
    <w:basedOn w:val="3"/>
    <w:qFormat/>
    <w:pPr>
      <w:numPr>
        <w:numId w:val="1"/>
      </w:numPr>
      <w:spacing w:line="412" w:lineRule="auto"/>
      <w:jc w:val="left"/>
    </w:pPr>
    <w:rPr>
      <w:rFonts w:ascii="黑体"/>
    </w:rPr>
  </w:style>
  <w:style w:type="paragraph" w:customStyle="1" w:styleId="af5">
    <w:name w:val="标书正文"/>
    <w:basedOn w:val="a0"/>
    <w:unhideWhenUsed/>
    <w:qFormat/>
    <w:pPr>
      <w:widowControl/>
      <w:tabs>
        <w:tab w:val="left" w:pos="420"/>
      </w:tabs>
      <w:spacing w:before="240" w:afterLines="88" w:after="88" w:line="360" w:lineRule="auto"/>
      <w:ind w:firstLineChars="200" w:firstLine="200"/>
      <w:jc w:val="left"/>
    </w:pPr>
    <w:rPr>
      <w:rFonts w:ascii="仿宋_GB2312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xxqwjbgs@jn.shandong.cn" TargetMode="External"/><Relationship Id="rId4" Type="http://schemas.openxmlformats.org/officeDocument/2006/relationships/styles" Target="styles.xml"/><Relationship Id="rId9" Type="http://schemas.openxmlformats.org/officeDocument/2006/relationships/hyperlink" Target="mailto:qbqgbes@126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91;&#20070;&#20070;&#20889;&#30456;&#20851;&#27169;&#26495;\A4&#65288;&#26032;&#65289;(1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C5971EC-065F-424A-BD98-DE50C61EB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A4（新）(1)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>hwj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张文渊</dc:creator>
  <cp:lastModifiedBy>mq z</cp:lastModifiedBy>
  <cp:revision>2</cp:revision>
  <cp:lastPrinted>2024-06-03T06:48:00Z</cp:lastPrinted>
  <dcterms:created xsi:type="dcterms:W3CDTF">2024-06-06T01:33:00Z</dcterms:created>
  <dcterms:modified xsi:type="dcterms:W3CDTF">2024-06-06T01:33:00Z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617B70D44A7046B79E17AB8016D13BF1</vt:lpwstr>
  </property>
</Properties>
</file>